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780" w:rsidRDefault="00A83780" w:rsidP="00A83780">
      <w:pPr>
        <w:jc w:val="center"/>
        <w:rPr>
          <w:b/>
        </w:rPr>
      </w:pPr>
    </w:p>
    <w:p w:rsidR="00A83780" w:rsidRDefault="00A83780" w:rsidP="00A83780">
      <w:pPr>
        <w:jc w:val="center"/>
        <w:rPr>
          <w:b/>
        </w:rPr>
      </w:pPr>
    </w:p>
    <w:p w:rsidR="00A83780" w:rsidRDefault="00A83780" w:rsidP="00A83780">
      <w:pPr>
        <w:jc w:val="center"/>
        <w:rPr>
          <w:b/>
          <w:color w:val="000000"/>
        </w:rPr>
      </w:pPr>
      <w:r w:rsidRPr="003D1683">
        <w:rPr>
          <w:b/>
        </w:rPr>
        <w:t xml:space="preserve">“TERMO DE RERRATIFICAÇÃO DO EDITAL PARA </w:t>
      </w:r>
      <w:r w:rsidR="00326162">
        <w:rPr>
          <w:b/>
        </w:rPr>
        <w:t xml:space="preserve">A </w:t>
      </w:r>
      <w:r w:rsidR="00C1777B" w:rsidRPr="00C1777B">
        <w:rPr>
          <w:b/>
        </w:rPr>
        <w:t>AQUISIÇÃO DE GÁS E GÊNEROS ALIMENTÍCIOS PERECÍVEIS E NÃO PERECÍVEIS BÁSICOS PARA CONFECÇÃO E DISTRIBUIÇÃO DE MERENDA ESCOLAR AOS ALUNOS DA REDE MUNICIPAL DE ENSINO, COM PREVISÃO DE CONSUMO NO DECORRER DE 12 (DOZE) MESES</w:t>
      </w:r>
      <w:r w:rsidR="00E8592C" w:rsidRPr="00E8592C">
        <w:rPr>
          <w:b/>
        </w:rPr>
        <w:t>.</w:t>
      </w:r>
      <w:r w:rsidRPr="003D1683">
        <w:rPr>
          <w:b/>
          <w:color w:val="000000"/>
        </w:rPr>
        <w:t>”</w:t>
      </w:r>
      <w:r>
        <w:rPr>
          <w:b/>
          <w:color w:val="000000"/>
        </w:rPr>
        <w:t>.</w:t>
      </w:r>
    </w:p>
    <w:p w:rsidR="00A83780" w:rsidRDefault="00A83780" w:rsidP="00A83780">
      <w:pPr>
        <w:jc w:val="center"/>
        <w:rPr>
          <w:b/>
          <w:color w:val="000000"/>
        </w:rPr>
      </w:pPr>
    </w:p>
    <w:p w:rsidR="00A83780" w:rsidRPr="003D1683" w:rsidRDefault="00A83780" w:rsidP="00A83780">
      <w:pPr>
        <w:jc w:val="center"/>
        <w:rPr>
          <w:b/>
          <w:color w:val="000000"/>
        </w:rPr>
      </w:pPr>
    </w:p>
    <w:p w:rsidR="00A83780" w:rsidRPr="003D1683" w:rsidRDefault="00A83780" w:rsidP="00A83780">
      <w:pPr>
        <w:jc w:val="center"/>
        <w:rPr>
          <w:b/>
        </w:rPr>
      </w:pPr>
      <w:r w:rsidRPr="003D1683">
        <w:rPr>
          <w:b/>
        </w:rPr>
        <w:t>“PROCESSO:-</w:t>
      </w:r>
      <w:r w:rsidR="007270B5">
        <w:rPr>
          <w:b/>
        </w:rPr>
        <w:t>03</w:t>
      </w:r>
      <w:r w:rsidR="00C1777B">
        <w:rPr>
          <w:b/>
        </w:rPr>
        <w:t>9</w:t>
      </w:r>
      <w:r>
        <w:rPr>
          <w:b/>
        </w:rPr>
        <w:t>/201</w:t>
      </w:r>
      <w:r w:rsidR="007270B5">
        <w:rPr>
          <w:b/>
        </w:rPr>
        <w:t>7</w:t>
      </w:r>
      <w:r w:rsidRPr="003D1683">
        <w:rPr>
          <w:b/>
        </w:rPr>
        <w:t>”</w:t>
      </w:r>
    </w:p>
    <w:p w:rsidR="00A83780" w:rsidRPr="00A83780" w:rsidRDefault="00A83780" w:rsidP="00A83780">
      <w:pPr>
        <w:pStyle w:val="Ttulo3"/>
        <w:jc w:val="center"/>
        <w:rPr>
          <w:rFonts w:ascii="Times New Roman" w:hAnsi="Times New Roman" w:cs="Times New Roman"/>
          <w:bCs w:val="0"/>
          <w:color w:val="auto"/>
        </w:rPr>
      </w:pPr>
      <w:r w:rsidRPr="00A83780">
        <w:rPr>
          <w:rFonts w:ascii="Times New Roman" w:hAnsi="Times New Roman" w:cs="Times New Roman"/>
          <w:bCs w:val="0"/>
          <w:color w:val="auto"/>
        </w:rPr>
        <w:t xml:space="preserve">“PREGÃO – Nº </w:t>
      </w:r>
      <w:r w:rsidR="007270B5">
        <w:rPr>
          <w:rFonts w:ascii="Times New Roman" w:hAnsi="Times New Roman" w:cs="Times New Roman"/>
          <w:bCs w:val="0"/>
          <w:color w:val="auto"/>
        </w:rPr>
        <w:t>01</w:t>
      </w:r>
      <w:r w:rsidR="00C1777B">
        <w:rPr>
          <w:rFonts w:ascii="Times New Roman" w:hAnsi="Times New Roman" w:cs="Times New Roman"/>
          <w:bCs w:val="0"/>
          <w:color w:val="auto"/>
        </w:rPr>
        <w:t>1</w:t>
      </w:r>
      <w:r w:rsidRPr="00A83780">
        <w:rPr>
          <w:rFonts w:ascii="Times New Roman" w:hAnsi="Times New Roman" w:cs="Times New Roman"/>
          <w:bCs w:val="0"/>
          <w:color w:val="auto"/>
        </w:rPr>
        <w:t>/201</w:t>
      </w:r>
      <w:r w:rsidR="007270B5">
        <w:rPr>
          <w:rFonts w:ascii="Times New Roman" w:hAnsi="Times New Roman" w:cs="Times New Roman"/>
          <w:bCs w:val="0"/>
          <w:color w:val="auto"/>
        </w:rPr>
        <w:t>7</w:t>
      </w:r>
      <w:r w:rsidRPr="00A83780">
        <w:rPr>
          <w:rFonts w:ascii="Times New Roman" w:hAnsi="Times New Roman" w:cs="Times New Roman"/>
          <w:bCs w:val="0"/>
          <w:color w:val="auto"/>
        </w:rPr>
        <w:t>”</w:t>
      </w:r>
    </w:p>
    <w:p w:rsidR="00A83780" w:rsidRPr="0007202C" w:rsidRDefault="00A83780" w:rsidP="00A83780"/>
    <w:p w:rsidR="00A83780" w:rsidRPr="00807C01" w:rsidRDefault="00A83780" w:rsidP="00A83780"/>
    <w:p w:rsidR="00A83780" w:rsidRPr="003229B1" w:rsidRDefault="00A83780" w:rsidP="00A83780"/>
    <w:p w:rsidR="00E8592C" w:rsidRDefault="00E8592C" w:rsidP="00BA44C8">
      <w:pPr>
        <w:jc w:val="both"/>
        <w:rPr>
          <w:b/>
        </w:rPr>
      </w:pPr>
    </w:p>
    <w:p w:rsidR="00E55174" w:rsidRDefault="001708C0" w:rsidP="00F77BA5">
      <w:pPr>
        <w:jc w:val="both"/>
        <w:rPr>
          <w:b/>
        </w:rPr>
      </w:pPr>
      <w:r>
        <w:rPr>
          <w:b/>
        </w:rPr>
        <w:t xml:space="preserve">Ficam alteradas as descrições constantes dos </w:t>
      </w:r>
      <w:r w:rsidR="00E55174">
        <w:rPr>
          <w:b/>
        </w:rPr>
        <w:t>itens 1.</w:t>
      </w:r>
      <w:r w:rsidR="007270B5">
        <w:rPr>
          <w:b/>
        </w:rPr>
        <w:t>6</w:t>
      </w:r>
      <w:r w:rsidR="00F77BA5">
        <w:rPr>
          <w:b/>
        </w:rPr>
        <w:t xml:space="preserve"> e 1.8</w:t>
      </w:r>
      <w:r w:rsidR="007270B5" w:rsidRPr="007270B5">
        <w:rPr>
          <w:b/>
        </w:rPr>
        <w:t xml:space="preserve"> </w:t>
      </w:r>
      <w:r w:rsidR="00F77BA5">
        <w:rPr>
          <w:b/>
        </w:rPr>
        <w:t xml:space="preserve"> deste Edital.</w:t>
      </w:r>
    </w:p>
    <w:p w:rsidR="00326162" w:rsidRPr="0038106D" w:rsidRDefault="00326162" w:rsidP="00A83780">
      <w:pPr>
        <w:jc w:val="both"/>
        <w:rPr>
          <w:b/>
        </w:rPr>
      </w:pPr>
    </w:p>
    <w:p w:rsidR="00A83780" w:rsidRPr="0038106D" w:rsidRDefault="00A83780" w:rsidP="00A83780">
      <w:pPr>
        <w:jc w:val="both"/>
        <w:rPr>
          <w:b/>
        </w:rPr>
      </w:pPr>
    </w:p>
    <w:p w:rsidR="00A83780" w:rsidRPr="0038106D" w:rsidRDefault="00A83780" w:rsidP="00A83780">
      <w:pPr>
        <w:jc w:val="both"/>
        <w:rPr>
          <w:b/>
        </w:rPr>
      </w:pPr>
    </w:p>
    <w:p w:rsidR="00A83780" w:rsidRDefault="00A83780" w:rsidP="00A83780">
      <w:pPr>
        <w:jc w:val="both"/>
        <w:rPr>
          <w:b/>
        </w:rPr>
      </w:pPr>
      <w:r w:rsidRPr="0038106D">
        <w:rPr>
          <w:b/>
        </w:rPr>
        <w:t xml:space="preserve">Fica redesignada a data da Sessão Pública do Pregão para o dia </w:t>
      </w:r>
      <w:r w:rsidR="00C1777B">
        <w:rPr>
          <w:b/>
        </w:rPr>
        <w:t>16</w:t>
      </w:r>
      <w:r w:rsidRPr="0038106D">
        <w:rPr>
          <w:b/>
        </w:rPr>
        <w:t xml:space="preserve"> de </w:t>
      </w:r>
      <w:r w:rsidR="00F77BA5">
        <w:rPr>
          <w:b/>
        </w:rPr>
        <w:t>março</w:t>
      </w:r>
      <w:r w:rsidRPr="0038106D">
        <w:rPr>
          <w:b/>
        </w:rPr>
        <w:t xml:space="preserve"> de 201</w:t>
      </w:r>
      <w:r w:rsidR="00E55174">
        <w:rPr>
          <w:b/>
        </w:rPr>
        <w:t>7</w:t>
      </w:r>
      <w:r w:rsidRPr="0038106D">
        <w:rPr>
          <w:b/>
        </w:rPr>
        <w:t xml:space="preserve">. Horário: </w:t>
      </w:r>
      <w:r w:rsidR="00C1777B">
        <w:rPr>
          <w:b/>
        </w:rPr>
        <w:t>10</w:t>
      </w:r>
      <w:r w:rsidRPr="0038106D">
        <w:rPr>
          <w:b/>
        </w:rPr>
        <w:t>:</w:t>
      </w:r>
      <w:r w:rsidR="00C1777B">
        <w:rPr>
          <w:b/>
        </w:rPr>
        <w:t>00</w:t>
      </w:r>
      <w:r w:rsidRPr="0038106D">
        <w:rPr>
          <w:b/>
        </w:rPr>
        <w:t xml:space="preserve"> Hs (</w:t>
      </w:r>
      <w:r w:rsidR="00C1777B">
        <w:rPr>
          <w:b/>
        </w:rPr>
        <w:t>dez horas</w:t>
      </w:r>
      <w:r w:rsidRPr="0038106D">
        <w:rPr>
          <w:b/>
        </w:rPr>
        <w:t>).</w:t>
      </w:r>
    </w:p>
    <w:p w:rsidR="00F77BA5" w:rsidRDefault="00F77BA5" w:rsidP="00A83780">
      <w:pPr>
        <w:jc w:val="both"/>
        <w:rPr>
          <w:b/>
        </w:rPr>
      </w:pPr>
    </w:p>
    <w:p w:rsidR="00F77BA5" w:rsidRDefault="00F77BA5" w:rsidP="00A83780">
      <w:pPr>
        <w:jc w:val="both"/>
        <w:rPr>
          <w:b/>
        </w:rPr>
      </w:pPr>
      <w:r>
        <w:rPr>
          <w:b/>
        </w:rPr>
        <w:t>As alterações e o edital republicado encontram-se disponíveis no website: www.fernandopolis.sp.gov.br.</w:t>
      </w:r>
    </w:p>
    <w:p w:rsidR="00A83780" w:rsidRDefault="00A83780" w:rsidP="00A83780">
      <w:pPr>
        <w:jc w:val="both"/>
        <w:rPr>
          <w:b/>
        </w:rPr>
      </w:pPr>
    </w:p>
    <w:p w:rsidR="00A83780" w:rsidRPr="00807C01" w:rsidRDefault="00A83780" w:rsidP="00A83780">
      <w:pPr>
        <w:jc w:val="both"/>
      </w:pPr>
    </w:p>
    <w:p w:rsidR="00A83780" w:rsidRDefault="00A83780" w:rsidP="00A8378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Os demais termos permanecem inalterados</w:t>
      </w:r>
      <w:r>
        <w:rPr>
          <w:b/>
          <w:sz w:val="28"/>
          <w:szCs w:val="28"/>
        </w:rPr>
        <w:t>.</w:t>
      </w:r>
    </w:p>
    <w:p w:rsidR="00A83780" w:rsidRDefault="00A83780" w:rsidP="00A83780">
      <w:pPr>
        <w:jc w:val="both"/>
        <w:rPr>
          <w:b/>
          <w:sz w:val="28"/>
          <w:szCs w:val="28"/>
        </w:rPr>
      </w:pPr>
    </w:p>
    <w:p w:rsidR="00A83780" w:rsidRDefault="00A83780" w:rsidP="00A83780">
      <w:pPr>
        <w:jc w:val="both"/>
        <w:rPr>
          <w:b/>
          <w:sz w:val="28"/>
          <w:szCs w:val="28"/>
        </w:rPr>
      </w:pPr>
    </w:p>
    <w:p w:rsidR="00A83780" w:rsidRDefault="00A83780" w:rsidP="00A83780">
      <w:pPr>
        <w:jc w:val="both"/>
      </w:pPr>
    </w:p>
    <w:p w:rsidR="00A83780" w:rsidRDefault="00A83780" w:rsidP="00A83780">
      <w:pPr>
        <w:jc w:val="center"/>
        <w:rPr>
          <w:sz w:val="28"/>
        </w:rPr>
      </w:pPr>
      <w:r>
        <w:rPr>
          <w:sz w:val="28"/>
        </w:rPr>
        <w:t xml:space="preserve">Fernandópolis-SP, </w:t>
      </w:r>
      <w:r w:rsidR="00F77BA5">
        <w:rPr>
          <w:sz w:val="28"/>
        </w:rPr>
        <w:t>03</w:t>
      </w:r>
      <w:r>
        <w:rPr>
          <w:sz w:val="28"/>
        </w:rPr>
        <w:t xml:space="preserve"> de </w:t>
      </w:r>
      <w:r w:rsidR="00F77BA5">
        <w:rPr>
          <w:sz w:val="28"/>
        </w:rPr>
        <w:t>março</w:t>
      </w:r>
      <w:r>
        <w:rPr>
          <w:sz w:val="28"/>
        </w:rPr>
        <w:t xml:space="preserve"> de 201</w:t>
      </w:r>
      <w:r w:rsidR="007B4771">
        <w:rPr>
          <w:sz w:val="28"/>
        </w:rPr>
        <w:t>7</w:t>
      </w:r>
      <w:r>
        <w:rPr>
          <w:sz w:val="28"/>
        </w:rPr>
        <w:t>.</w:t>
      </w:r>
    </w:p>
    <w:p w:rsidR="00A83780" w:rsidRDefault="00A83780" w:rsidP="00A83780">
      <w:pPr>
        <w:jc w:val="center"/>
        <w:rPr>
          <w:sz w:val="28"/>
        </w:rPr>
      </w:pPr>
    </w:p>
    <w:p w:rsidR="00A83780" w:rsidRDefault="00A83780" w:rsidP="00A83780">
      <w:pPr>
        <w:jc w:val="center"/>
        <w:rPr>
          <w:sz w:val="28"/>
        </w:rPr>
      </w:pPr>
    </w:p>
    <w:p w:rsidR="00A83780" w:rsidRDefault="00A83780" w:rsidP="00A83780">
      <w:pPr>
        <w:jc w:val="center"/>
        <w:rPr>
          <w:sz w:val="28"/>
        </w:rPr>
      </w:pPr>
    </w:p>
    <w:p w:rsidR="00A83780" w:rsidRDefault="00A83780" w:rsidP="00A83780">
      <w:pPr>
        <w:jc w:val="center"/>
        <w:rPr>
          <w:sz w:val="28"/>
        </w:rPr>
      </w:pPr>
      <w:r>
        <w:rPr>
          <w:sz w:val="28"/>
        </w:rPr>
        <w:t xml:space="preserve"> _______________________________ </w:t>
      </w:r>
    </w:p>
    <w:p w:rsidR="00A83780" w:rsidRPr="00685CA3" w:rsidRDefault="007B4771" w:rsidP="00A83780">
      <w:pPr>
        <w:jc w:val="center"/>
        <w:rPr>
          <w:sz w:val="28"/>
        </w:rPr>
      </w:pPr>
      <w:r>
        <w:rPr>
          <w:sz w:val="28"/>
        </w:rPr>
        <w:t>RAFAEL VIEIRA MENEZES</w:t>
      </w:r>
      <w:r w:rsidR="00A83780" w:rsidRPr="00685CA3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</w:rPr>
        <w:t>Gerente</w:t>
      </w:r>
      <w:r w:rsidR="00A83780">
        <w:rPr>
          <w:sz w:val="28"/>
        </w:rPr>
        <w:t xml:space="preserve"> de Suprimentos</w:t>
      </w:r>
    </w:p>
    <w:p w:rsidR="00E96192" w:rsidRPr="00A83780" w:rsidRDefault="00E96192" w:rsidP="00A83780"/>
    <w:sectPr w:rsidR="00E96192" w:rsidRPr="00A83780" w:rsidSect="00882844">
      <w:headerReference w:type="default" r:id="rId8"/>
      <w:footerReference w:type="default" r:id="rId9"/>
      <w:pgSz w:w="11907" w:h="16840" w:code="9"/>
      <w:pgMar w:top="2552" w:right="1418" w:bottom="567" w:left="1134" w:header="0" w:footer="329" w:gutter="0"/>
      <w:pgBorders w:zOrder="back">
        <w:left w:val="single" w:sz="4" w:space="10" w:color="000000"/>
        <w:bottom w:val="single" w:sz="4" w:space="0" w:color="000000"/>
        <w:right w:val="single" w:sz="4" w:space="8" w:color="00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A65" w:rsidRDefault="00D33A65">
      <w:r>
        <w:separator/>
      </w:r>
    </w:p>
  </w:endnote>
  <w:endnote w:type="continuationSeparator" w:id="1">
    <w:p w:rsidR="00D33A65" w:rsidRDefault="00D33A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67B" w:rsidRPr="003B61D6" w:rsidRDefault="0052667B" w:rsidP="003B61D6">
    <w:pPr>
      <w:widowControl w:val="0"/>
      <w:autoSpaceDE w:val="0"/>
      <w:autoSpaceDN w:val="0"/>
      <w:adjustRightInd w:val="0"/>
      <w:spacing w:line="213" w:lineRule="exact"/>
      <w:jc w:val="center"/>
      <w:rPr>
        <w:rFonts w:ascii="Times" w:hAnsi="Times" w:cs="Times"/>
        <w:color w:val="000000"/>
        <w:sz w:val="18"/>
        <w:szCs w:val="16"/>
      </w:rPr>
    </w:pPr>
    <w:r w:rsidRPr="003B61D6">
      <w:rPr>
        <w:rFonts w:ascii="Times" w:hAnsi="Times" w:cs="Times"/>
        <w:color w:val="000000"/>
        <w:sz w:val="18"/>
        <w:szCs w:val="16"/>
      </w:rPr>
      <w:t>PAÇO MUNICIPAL: Rua Bahia, 1264</w:t>
    </w:r>
    <w:r>
      <w:rPr>
        <w:rFonts w:ascii="Times" w:hAnsi="Times" w:cs="Times"/>
        <w:color w:val="000000"/>
        <w:sz w:val="18"/>
        <w:szCs w:val="16"/>
      </w:rPr>
      <w:t>-</w:t>
    </w:r>
    <w:r w:rsidRPr="003B61D6">
      <w:rPr>
        <w:rFonts w:ascii="Times" w:hAnsi="Times" w:cs="Times"/>
        <w:color w:val="000000"/>
        <w:sz w:val="18"/>
        <w:szCs w:val="16"/>
      </w:rPr>
      <w:t>Centro</w:t>
    </w:r>
    <w:r>
      <w:rPr>
        <w:rFonts w:ascii="Times" w:hAnsi="Times" w:cs="Times"/>
        <w:color w:val="000000"/>
        <w:sz w:val="18"/>
        <w:szCs w:val="16"/>
      </w:rPr>
      <w:t>-</w:t>
    </w:r>
    <w:r w:rsidRPr="003B61D6">
      <w:rPr>
        <w:rFonts w:ascii="Times" w:hAnsi="Times" w:cs="Times"/>
        <w:color w:val="000000"/>
        <w:sz w:val="18"/>
        <w:szCs w:val="16"/>
      </w:rPr>
      <w:t>Fernandópolis</w:t>
    </w:r>
    <w:r>
      <w:rPr>
        <w:rFonts w:ascii="Times" w:hAnsi="Times" w:cs="Times"/>
        <w:color w:val="000000"/>
        <w:sz w:val="18"/>
        <w:szCs w:val="16"/>
      </w:rPr>
      <w:t>/</w:t>
    </w:r>
    <w:r w:rsidRPr="003B61D6">
      <w:rPr>
        <w:rFonts w:ascii="Times" w:hAnsi="Times" w:cs="Times"/>
        <w:color w:val="000000"/>
        <w:sz w:val="18"/>
        <w:szCs w:val="16"/>
      </w:rPr>
      <w:t>SP</w:t>
    </w:r>
    <w:r>
      <w:rPr>
        <w:rFonts w:ascii="Times" w:hAnsi="Times" w:cs="Times"/>
        <w:color w:val="000000"/>
        <w:sz w:val="18"/>
        <w:szCs w:val="16"/>
      </w:rPr>
      <w:t xml:space="preserve">- </w:t>
    </w:r>
    <w:r w:rsidRPr="003B61D6">
      <w:rPr>
        <w:rFonts w:ascii="Times" w:hAnsi="Times" w:cs="Times"/>
        <w:color w:val="000000"/>
        <w:sz w:val="18"/>
        <w:szCs w:val="16"/>
      </w:rPr>
      <w:t>CEP</w:t>
    </w:r>
    <w:r>
      <w:rPr>
        <w:rFonts w:ascii="Times" w:hAnsi="Times" w:cs="Times"/>
        <w:color w:val="000000"/>
        <w:sz w:val="18"/>
        <w:szCs w:val="16"/>
      </w:rPr>
      <w:t>:</w:t>
    </w:r>
    <w:r w:rsidRPr="003B61D6">
      <w:rPr>
        <w:rFonts w:ascii="Times" w:hAnsi="Times" w:cs="Times"/>
        <w:color w:val="000000"/>
        <w:sz w:val="18"/>
        <w:szCs w:val="16"/>
      </w:rPr>
      <w:t xml:space="preserve"> 15</w:t>
    </w:r>
    <w:r>
      <w:rPr>
        <w:rFonts w:ascii="Times" w:hAnsi="Times" w:cs="Times"/>
        <w:color w:val="000000"/>
        <w:sz w:val="18"/>
        <w:szCs w:val="16"/>
      </w:rPr>
      <w:t>.</w:t>
    </w:r>
    <w:r w:rsidRPr="003B61D6">
      <w:rPr>
        <w:rFonts w:ascii="Times" w:hAnsi="Times" w:cs="Times"/>
        <w:color w:val="000000"/>
        <w:sz w:val="18"/>
        <w:szCs w:val="16"/>
      </w:rPr>
      <w:t>600-000  Fone (17) 3465-0150 - Fax (17) 3465-0161</w:t>
    </w:r>
    <w:r>
      <w:rPr>
        <w:rFonts w:ascii="Times" w:hAnsi="Times" w:cs="Times"/>
        <w:color w:val="000000"/>
        <w:sz w:val="18"/>
        <w:szCs w:val="16"/>
      </w:rPr>
      <w:t>.</w:t>
    </w:r>
  </w:p>
  <w:p w:rsidR="0052667B" w:rsidRPr="003B61D6" w:rsidRDefault="0052667B" w:rsidP="003B61D6">
    <w:pPr>
      <w:widowControl w:val="0"/>
      <w:autoSpaceDE w:val="0"/>
      <w:autoSpaceDN w:val="0"/>
      <w:adjustRightInd w:val="0"/>
      <w:spacing w:line="213" w:lineRule="exact"/>
      <w:jc w:val="center"/>
      <w:rPr>
        <w:rFonts w:ascii="Times" w:hAnsi="Times" w:cs="Times"/>
        <w:color w:val="000000"/>
        <w:sz w:val="18"/>
        <w:szCs w:val="18"/>
      </w:rPr>
    </w:pPr>
    <w:r w:rsidRPr="003B61D6">
      <w:rPr>
        <w:rFonts w:ascii="Times" w:hAnsi="Times" w:cs="Times"/>
        <w:color w:val="000000"/>
        <w:sz w:val="18"/>
        <w:szCs w:val="18"/>
      </w:rPr>
      <w:t>CENTRAL DE ATENDIMENTO AO CIDADÃO</w:t>
    </w:r>
    <w:r w:rsidRPr="003B61D6">
      <w:rPr>
        <w:rFonts w:ascii="Times" w:hAnsi="Times" w:cs="Times"/>
        <w:color w:val="000000"/>
        <w:sz w:val="18"/>
        <w:szCs w:val="18"/>
      </w:rPr>
      <w:tab/>
      <w:t xml:space="preserve">OUVIDORIA 0800 772 4550 </w:t>
    </w:r>
    <w:r w:rsidRPr="003B61D6">
      <w:rPr>
        <w:rFonts w:ascii="Times" w:hAnsi="Times" w:cs="Times"/>
        <w:color w:val="000000"/>
        <w:sz w:val="18"/>
        <w:szCs w:val="18"/>
      </w:rPr>
      <w:tab/>
      <w:t xml:space="preserve"> CNPJ 47.842.836/0001-05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A65" w:rsidRDefault="00D33A65">
      <w:r>
        <w:separator/>
      </w:r>
    </w:p>
  </w:footnote>
  <w:footnote w:type="continuationSeparator" w:id="1">
    <w:p w:rsidR="00D33A65" w:rsidRDefault="00D33A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67B" w:rsidRDefault="0052667B" w:rsidP="006C35B3">
    <w:pPr>
      <w:ind w:left="-142" w:right="-178"/>
      <w:jc w:val="both"/>
      <w:rPr>
        <w:rFonts w:ascii="Tahoma" w:hAnsi="Tahoma" w:cs="Tahoma"/>
        <w:sz w:val="12"/>
      </w:rPr>
    </w:pPr>
    <w:bookmarkStart w:id="0" w:name="_GoBack"/>
    <w:bookmarkEnd w:id="0"/>
    <w:r>
      <w:rPr>
        <w:rFonts w:ascii="Tahoma" w:hAnsi="Tahoma" w:cs="Tahoma"/>
        <w:sz w:val="12"/>
      </w:rPr>
      <w:t xml:space="preserve">      </w:t>
    </w:r>
  </w:p>
  <w:p w:rsidR="0052667B" w:rsidRDefault="0052667B" w:rsidP="006C35B3">
    <w:pPr>
      <w:ind w:right="-143"/>
      <w:jc w:val="center"/>
      <w:rPr>
        <w:noProof/>
        <w:sz w:val="22"/>
      </w:rPr>
    </w:pPr>
    <w:r>
      <w:rPr>
        <w:noProof/>
        <w:sz w:val="22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4791710</wp:posOffset>
          </wp:positionH>
          <wp:positionV relativeFrom="paragraph">
            <wp:posOffset>132715</wp:posOffset>
          </wp:positionV>
          <wp:extent cx="1286510" cy="849630"/>
          <wp:effectExtent l="19050" t="0" r="889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IRA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6510" cy="849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2667B" w:rsidRDefault="0052667B" w:rsidP="006C35B3">
    <w:pPr>
      <w:ind w:right="-143"/>
      <w:jc w:val="center"/>
      <w:rPr>
        <w:noProof/>
        <w:sz w:val="22"/>
      </w:rPr>
    </w:pPr>
  </w:p>
  <w:p w:rsidR="0052667B" w:rsidRDefault="0052667B" w:rsidP="006C35B3">
    <w:pPr>
      <w:ind w:right="-143"/>
      <w:jc w:val="center"/>
      <w:rPr>
        <w:noProof/>
        <w:sz w:val="22"/>
      </w:rPr>
    </w:pPr>
  </w:p>
  <w:p w:rsidR="0052667B" w:rsidRDefault="0052667B" w:rsidP="006C35B3">
    <w:pPr>
      <w:ind w:right="-143"/>
      <w:jc w:val="center"/>
      <w:rPr>
        <w:sz w:val="22"/>
      </w:rPr>
    </w:pPr>
    <w:r>
      <w:rPr>
        <w:noProof/>
        <w:sz w:val="22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973455</wp:posOffset>
          </wp:positionH>
          <wp:positionV relativeFrom="page">
            <wp:posOffset>224790</wp:posOffset>
          </wp:positionV>
          <wp:extent cx="3779520" cy="972185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ANA BIM.jp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9520" cy="972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-107950</wp:posOffset>
          </wp:positionH>
          <wp:positionV relativeFrom="topMargin">
            <wp:posOffset>223520</wp:posOffset>
          </wp:positionV>
          <wp:extent cx="942975" cy="971550"/>
          <wp:effectExtent l="0" t="0" r="9525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FERPA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2"/>
      </w:rPr>
      <w:t>MINUTA</w:t>
    </w:r>
  </w:p>
  <w:p w:rsidR="0052667B" w:rsidRDefault="0052667B" w:rsidP="00BE7313">
    <w:pPr>
      <w:jc w:val="center"/>
      <w:rPr>
        <w:sz w:val="22"/>
      </w:rPr>
    </w:pPr>
  </w:p>
  <w:p w:rsidR="0052667B" w:rsidRDefault="0052667B" w:rsidP="00BE7313">
    <w:pPr>
      <w:jc w:val="center"/>
      <w:rPr>
        <w:sz w:val="22"/>
      </w:rPr>
    </w:pPr>
  </w:p>
  <w:p w:rsidR="0052667B" w:rsidRDefault="0052667B" w:rsidP="00BE7313">
    <w:pPr>
      <w:jc w:val="center"/>
      <w:rPr>
        <w:sz w:val="22"/>
      </w:rPr>
    </w:pPr>
  </w:p>
  <w:p w:rsidR="0052667B" w:rsidRDefault="0052667B" w:rsidP="00A8139A">
    <w:pPr>
      <w:tabs>
        <w:tab w:val="left" w:pos="891"/>
        <w:tab w:val="left" w:pos="2790"/>
      </w:tabs>
      <w:rPr>
        <w:sz w:val="22"/>
      </w:rPr>
    </w:pPr>
    <w:r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F9E82"/>
    <w:multiLevelType w:val="multilevel"/>
    <w:tmpl w:val="1F853E19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163DFE7E"/>
    <w:multiLevelType w:val="multilevel"/>
    <w:tmpl w:val="42314F4B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254F392C"/>
    <w:multiLevelType w:val="multilevel"/>
    <w:tmpl w:val="3B317C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3">
    <w:nsid w:val="364F3332"/>
    <w:multiLevelType w:val="multilevel"/>
    <w:tmpl w:val="2572CF09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4">
    <w:nsid w:val="53792E5F"/>
    <w:multiLevelType w:val="multilevel"/>
    <w:tmpl w:val="0E1922DF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bordersDoNotSurroundHeader/>
  <w:bordersDoNotSurroundFooter/>
  <w:attachedTemplate r:id="rId1"/>
  <w:stylePaneFormatFilter w:val="3F01"/>
  <w:defaultTabStop w:val="709"/>
  <w:hyphenationZone w:val="425"/>
  <w:noPunctuationKerning/>
  <w:characterSpacingControl w:val="doNotCompress"/>
  <w:hdrShapeDefaults>
    <o:shapedefaults v:ext="edit" spidmax="382978"/>
  </w:hdrShapeDefaults>
  <w:footnotePr>
    <w:footnote w:id="0"/>
    <w:footnote w:id="1"/>
  </w:footnotePr>
  <w:endnotePr>
    <w:endnote w:id="0"/>
    <w:endnote w:id="1"/>
  </w:endnotePr>
  <w:compat/>
  <w:rsids>
    <w:rsidRoot w:val="00ED3EE9"/>
    <w:rsid w:val="00011161"/>
    <w:rsid w:val="00012CB8"/>
    <w:rsid w:val="000163C6"/>
    <w:rsid w:val="000163D7"/>
    <w:rsid w:val="00020B30"/>
    <w:rsid w:val="000318DC"/>
    <w:rsid w:val="00032534"/>
    <w:rsid w:val="0004439D"/>
    <w:rsid w:val="00046A6B"/>
    <w:rsid w:val="0005099A"/>
    <w:rsid w:val="00065A79"/>
    <w:rsid w:val="00066BD6"/>
    <w:rsid w:val="000758DC"/>
    <w:rsid w:val="00077A96"/>
    <w:rsid w:val="0008168C"/>
    <w:rsid w:val="0008211F"/>
    <w:rsid w:val="00083008"/>
    <w:rsid w:val="0008541B"/>
    <w:rsid w:val="00086140"/>
    <w:rsid w:val="00086626"/>
    <w:rsid w:val="0009018C"/>
    <w:rsid w:val="00095390"/>
    <w:rsid w:val="000A6F60"/>
    <w:rsid w:val="000C0360"/>
    <w:rsid w:val="000E3870"/>
    <w:rsid w:val="000E7A78"/>
    <w:rsid w:val="000E7DB6"/>
    <w:rsid w:val="000F368D"/>
    <w:rsid w:val="00103473"/>
    <w:rsid w:val="0010365D"/>
    <w:rsid w:val="001103B7"/>
    <w:rsid w:val="00112657"/>
    <w:rsid w:val="00116356"/>
    <w:rsid w:val="00117A4A"/>
    <w:rsid w:val="001230D5"/>
    <w:rsid w:val="00127362"/>
    <w:rsid w:val="00133825"/>
    <w:rsid w:val="00136DA1"/>
    <w:rsid w:val="0014003D"/>
    <w:rsid w:val="0014245E"/>
    <w:rsid w:val="00142A0B"/>
    <w:rsid w:val="00146C92"/>
    <w:rsid w:val="001567BB"/>
    <w:rsid w:val="00160289"/>
    <w:rsid w:val="0017019B"/>
    <w:rsid w:val="001708C0"/>
    <w:rsid w:val="00195680"/>
    <w:rsid w:val="001974C6"/>
    <w:rsid w:val="001A0B0C"/>
    <w:rsid w:val="001A4BC9"/>
    <w:rsid w:val="001A59B9"/>
    <w:rsid w:val="001B39A2"/>
    <w:rsid w:val="001B6BF0"/>
    <w:rsid w:val="001C5D94"/>
    <w:rsid w:val="001D0039"/>
    <w:rsid w:val="001D3F58"/>
    <w:rsid w:val="001E5108"/>
    <w:rsid w:val="001F0F54"/>
    <w:rsid w:val="002030F9"/>
    <w:rsid w:val="00205646"/>
    <w:rsid w:val="00210EF3"/>
    <w:rsid w:val="002136E6"/>
    <w:rsid w:val="00214ED9"/>
    <w:rsid w:val="00216038"/>
    <w:rsid w:val="00217518"/>
    <w:rsid w:val="00223619"/>
    <w:rsid w:val="00225886"/>
    <w:rsid w:val="0022702F"/>
    <w:rsid w:val="002337AD"/>
    <w:rsid w:val="0024045F"/>
    <w:rsid w:val="002422BF"/>
    <w:rsid w:val="002544BD"/>
    <w:rsid w:val="002556BD"/>
    <w:rsid w:val="002557E0"/>
    <w:rsid w:val="0025663D"/>
    <w:rsid w:val="00260596"/>
    <w:rsid w:val="00267856"/>
    <w:rsid w:val="00281222"/>
    <w:rsid w:val="002828C1"/>
    <w:rsid w:val="002868BB"/>
    <w:rsid w:val="0029343D"/>
    <w:rsid w:val="002964BC"/>
    <w:rsid w:val="002A23D3"/>
    <w:rsid w:val="002B4300"/>
    <w:rsid w:val="002B4F21"/>
    <w:rsid w:val="002B58C2"/>
    <w:rsid w:val="002B715A"/>
    <w:rsid w:val="002C07A3"/>
    <w:rsid w:val="002C1FE9"/>
    <w:rsid w:val="002C4D92"/>
    <w:rsid w:val="002C757D"/>
    <w:rsid w:val="002E0A7F"/>
    <w:rsid w:val="002F077C"/>
    <w:rsid w:val="002F1C1E"/>
    <w:rsid w:val="002F32DB"/>
    <w:rsid w:val="002F535D"/>
    <w:rsid w:val="002F6998"/>
    <w:rsid w:val="002F757F"/>
    <w:rsid w:val="003029A1"/>
    <w:rsid w:val="00310BB6"/>
    <w:rsid w:val="00311E78"/>
    <w:rsid w:val="00313B8C"/>
    <w:rsid w:val="003229DD"/>
    <w:rsid w:val="00326162"/>
    <w:rsid w:val="00326EB1"/>
    <w:rsid w:val="00336A0D"/>
    <w:rsid w:val="003448C2"/>
    <w:rsid w:val="00344EC9"/>
    <w:rsid w:val="00353B08"/>
    <w:rsid w:val="003556FE"/>
    <w:rsid w:val="003629FF"/>
    <w:rsid w:val="00367646"/>
    <w:rsid w:val="00370F4C"/>
    <w:rsid w:val="00373F25"/>
    <w:rsid w:val="00376E87"/>
    <w:rsid w:val="00381530"/>
    <w:rsid w:val="00382FE9"/>
    <w:rsid w:val="00385F55"/>
    <w:rsid w:val="0039241D"/>
    <w:rsid w:val="00392FBC"/>
    <w:rsid w:val="003962E0"/>
    <w:rsid w:val="003A1501"/>
    <w:rsid w:val="003A25DF"/>
    <w:rsid w:val="003A4CD4"/>
    <w:rsid w:val="003A66BC"/>
    <w:rsid w:val="003B56F9"/>
    <w:rsid w:val="003B61D6"/>
    <w:rsid w:val="003C07B5"/>
    <w:rsid w:val="003C125F"/>
    <w:rsid w:val="003D76AB"/>
    <w:rsid w:val="003E630E"/>
    <w:rsid w:val="003F556F"/>
    <w:rsid w:val="003F5D52"/>
    <w:rsid w:val="003F600A"/>
    <w:rsid w:val="00400775"/>
    <w:rsid w:val="004033F0"/>
    <w:rsid w:val="00405665"/>
    <w:rsid w:val="00410538"/>
    <w:rsid w:val="004112BA"/>
    <w:rsid w:val="00413F6D"/>
    <w:rsid w:val="00420A83"/>
    <w:rsid w:val="00420B74"/>
    <w:rsid w:val="00421586"/>
    <w:rsid w:val="00422FAC"/>
    <w:rsid w:val="0042348B"/>
    <w:rsid w:val="00426553"/>
    <w:rsid w:val="00431639"/>
    <w:rsid w:val="00435266"/>
    <w:rsid w:val="004354DB"/>
    <w:rsid w:val="004436EF"/>
    <w:rsid w:val="004440BA"/>
    <w:rsid w:val="0045295E"/>
    <w:rsid w:val="004556D4"/>
    <w:rsid w:val="004625EB"/>
    <w:rsid w:val="0047574D"/>
    <w:rsid w:val="004850E3"/>
    <w:rsid w:val="00487802"/>
    <w:rsid w:val="00487E64"/>
    <w:rsid w:val="004916F5"/>
    <w:rsid w:val="00497F80"/>
    <w:rsid w:val="004A3396"/>
    <w:rsid w:val="004B5619"/>
    <w:rsid w:val="004B6839"/>
    <w:rsid w:val="004B70D4"/>
    <w:rsid w:val="004C4FD5"/>
    <w:rsid w:val="004D4803"/>
    <w:rsid w:val="004D55DE"/>
    <w:rsid w:val="004E19B1"/>
    <w:rsid w:val="004F402D"/>
    <w:rsid w:val="004F4E67"/>
    <w:rsid w:val="005004B2"/>
    <w:rsid w:val="00502FA5"/>
    <w:rsid w:val="00512630"/>
    <w:rsid w:val="0052667B"/>
    <w:rsid w:val="00534C49"/>
    <w:rsid w:val="00544D1A"/>
    <w:rsid w:val="005452DF"/>
    <w:rsid w:val="00546FA5"/>
    <w:rsid w:val="00547963"/>
    <w:rsid w:val="005543A6"/>
    <w:rsid w:val="005559D2"/>
    <w:rsid w:val="00561246"/>
    <w:rsid w:val="0056207B"/>
    <w:rsid w:val="0056361F"/>
    <w:rsid w:val="00566751"/>
    <w:rsid w:val="0057461D"/>
    <w:rsid w:val="0058136E"/>
    <w:rsid w:val="00584011"/>
    <w:rsid w:val="00587F21"/>
    <w:rsid w:val="005911AB"/>
    <w:rsid w:val="00595884"/>
    <w:rsid w:val="005A30B2"/>
    <w:rsid w:val="005A3375"/>
    <w:rsid w:val="005B5AC3"/>
    <w:rsid w:val="005C1E11"/>
    <w:rsid w:val="005C4089"/>
    <w:rsid w:val="005C7038"/>
    <w:rsid w:val="005D153A"/>
    <w:rsid w:val="005E1F75"/>
    <w:rsid w:val="005F41C3"/>
    <w:rsid w:val="005F68F5"/>
    <w:rsid w:val="00601212"/>
    <w:rsid w:val="006049EF"/>
    <w:rsid w:val="00606AD6"/>
    <w:rsid w:val="00607988"/>
    <w:rsid w:val="00610BB5"/>
    <w:rsid w:val="00616F9E"/>
    <w:rsid w:val="00621C1F"/>
    <w:rsid w:val="006228F2"/>
    <w:rsid w:val="00622D4F"/>
    <w:rsid w:val="00623D44"/>
    <w:rsid w:val="00636407"/>
    <w:rsid w:val="006400BB"/>
    <w:rsid w:val="006402BF"/>
    <w:rsid w:val="00647BF4"/>
    <w:rsid w:val="00651F11"/>
    <w:rsid w:val="00665B11"/>
    <w:rsid w:val="00673B7D"/>
    <w:rsid w:val="00675E47"/>
    <w:rsid w:val="0068695D"/>
    <w:rsid w:val="00687E62"/>
    <w:rsid w:val="006915B5"/>
    <w:rsid w:val="006920D5"/>
    <w:rsid w:val="006961D2"/>
    <w:rsid w:val="006A2C7A"/>
    <w:rsid w:val="006A4303"/>
    <w:rsid w:val="006A51F2"/>
    <w:rsid w:val="006A5CD0"/>
    <w:rsid w:val="006B096D"/>
    <w:rsid w:val="006B38B0"/>
    <w:rsid w:val="006C35B3"/>
    <w:rsid w:val="006C44D2"/>
    <w:rsid w:val="006D3A63"/>
    <w:rsid w:val="006D7044"/>
    <w:rsid w:val="006E1533"/>
    <w:rsid w:val="006F6BC5"/>
    <w:rsid w:val="0071710D"/>
    <w:rsid w:val="007235A4"/>
    <w:rsid w:val="00725A5C"/>
    <w:rsid w:val="00726E9B"/>
    <w:rsid w:val="007270B5"/>
    <w:rsid w:val="00732427"/>
    <w:rsid w:val="00756958"/>
    <w:rsid w:val="00760243"/>
    <w:rsid w:val="00762185"/>
    <w:rsid w:val="007630D3"/>
    <w:rsid w:val="00774F0E"/>
    <w:rsid w:val="0077723E"/>
    <w:rsid w:val="007820E5"/>
    <w:rsid w:val="007A625E"/>
    <w:rsid w:val="007B1601"/>
    <w:rsid w:val="007B4771"/>
    <w:rsid w:val="007B5B20"/>
    <w:rsid w:val="007B63DC"/>
    <w:rsid w:val="007C69F3"/>
    <w:rsid w:val="007D52EB"/>
    <w:rsid w:val="007E08E4"/>
    <w:rsid w:val="007E5434"/>
    <w:rsid w:val="007E72F3"/>
    <w:rsid w:val="007E7B99"/>
    <w:rsid w:val="007F1A26"/>
    <w:rsid w:val="007F2CD4"/>
    <w:rsid w:val="007F6649"/>
    <w:rsid w:val="007F7F4E"/>
    <w:rsid w:val="00800A1D"/>
    <w:rsid w:val="00801944"/>
    <w:rsid w:val="008034D3"/>
    <w:rsid w:val="008034FD"/>
    <w:rsid w:val="0081016D"/>
    <w:rsid w:val="00811135"/>
    <w:rsid w:val="008123DE"/>
    <w:rsid w:val="008124EB"/>
    <w:rsid w:val="00816476"/>
    <w:rsid w:val="00816FC9"/>
    <w:rsid w:val="008261FB"/>
    <w:rsid w:val="0082793A"/>
    <w:rsid w:val="0084037E"/>
    <w:rsid w:val="0084669C"/>
    <w:rsid w:val="00855BAA"/>
    <w:rsid w:val="008722AA"/>
    <w:rsid w:val="00882844"/>
    <w:rsid w:val="008864C1"/>
    <w:rsid w:val="00897C8F"/>
    <w:rsid w:val="008A73F5"/>
    <w:rsid w:val="008B035A"/>
    <w:rsid w:val="008B19B2"/>
    <w:rsid w:val="008B4E8E"/>
    <w:rsid w:val="008C43C2"/>
    <w:rsid w:val="008C4DD5"/>
    <w:rsid w:val="008C524A"/>
    <w:rsid w:val="008C6066"/>
    <w:rsid w:val="008C6B45"/>
    <w:rsid w:val="008C6EFC"/>
    <w:rsid w:val="008C77AE"/>
    <w:rsid w:val="008D1AB0"/>
    <w:rsid w:val="008E450F"/>
    <w:rsid w:val="0090463B"/>
    <w:rsid w:val="00917937"/>
    <w:rsid w:val="009203C9"/>
    <w:rsid w:val="009204ED"/>
    <w:rsid w:val="00920739"/>
    <w:rsid w:val="00922595"/>
    <w:rsid w:val="00923DA9"/>
    <w:rsid w:val="00925CC4"/>
    <w:rsid w:val="009310E3"/>
    <w:rsid w:val="00933504"/>
    <w:rsid w:val="0093400F"/>
    <w:rsid w:val="00936977"/>
    <w:rsid w:val="00941484"/>
    <w:rsid w:val="009434A6"/>
    <w:rsid w:val="00951D7B"/>
    <w:rsid w:val="00953C01"/>
    <w:rsid w:val="009545C2"/>
    <w:rsid w:val="00955A0F"/>
    <w:rsid w:val="00975142"/>
    <w:rsid w:val="00976F76"/>
    <w:rsid w:val="00980781"/>
    <w:rsid w:val="00981423"/>
    <w:rsid w:val="009828E6"/>
    <w:rsid w:val="0098632D"/>
    <w:rsid w:val="00993BCD"/>
    <w:rsid w:val="00993CBE"/>
    <w:rsid w:val="00996C7E"/>
    <w:rsid w:val="009A57ED"/>
    <w:rsid w:val="009B106E"/>
    <w:rsid w:val="009B4381"/>
    <w:rsid w:val="009C35C6"/>
    <w:rsid w:val="009C4A3C"/>
    <w:rsid w:val="009C4C2E"/>
    <w:rsid w:val="009D3C82"/>
    <w:rsid w:val="009D4882"/>
    <w:rsid w:val="009D5BC8"/>
    <w:rsid w:val="009D5C0F"/>
    <w:rsid w:val="009E119D"/>
    <w:rsid w:val="009E1F74"/>
    <w:rsid w:val="009E7944"/>
    <w:rsid w:val="009F4541"/>
    <w:rsid w:val="009F461C"/>
    <w:rsid w:val="00A02FFC"/>
    <w:rsid w:val="00A071FA"/>
    <w:rsid w:val="00A17BC5"/>
    <w:rsid w:val="00A26361"/>
    <w:rsid w:val="00A344D9"/>
    <w:rsid w:val="00A41019"/>
    <w:rsid w:val="00A4270C"/>
    <w:rsid w:val="00A45F56"/>
    <w:rsid w:val="00A4727C"/>
    <w:rsid w:val="00A54C91"/>
    <w:rsid w:val="00A54FA2"/>
    <w:rsid w:val="00A6562D"/>
    <w:rsid w:val="00A7525C"/>
    <w:rsid w:val="00A77B14"/>
    <w:rsid w:val="00A8139A"/>
    <w:rsid w:val="00A83780"/>
    <w:rsid w:val="00A8520A"/>
    <w:rsid w:val="00A85337"/>
    <w:rsid w:val="00A96297"/>
    <w:rsid w:val="00AA1E58"/>
    <w:rsid w:val="00AA3F62"/>
    <w:rsid w:val="00AC5931"/>
    <w:rsid w:val="00AC62F6"/>
    <w:rsid w:val="00B01ED0"/>
    <w:rsid w:val="00B02CD5"/>
    <w:rsid w:val="00B0428C"/>
    <w:rsid w:val="00B06784"/>
    <w:rsid w:val="00B06E07"/>
    <w:rsid w:val="00B1021E"/>
    <w:rsid w:val="00B1189B"/>
    <w:rsid w:val="00B15CEC"/>
    <w:rsid w:val="00B4163D"/>
    <w:rsid w:val="00B50F46"/>
    <w:rsid w:val="00B560C5"/>
    <w:rsid w:val="00B56A62"/>
    <w:rsid w:val="00B57798"/>
    <w:rsid w:val="00B57AB9"/>
    <w:rsid w:val="00B61E8B"/>
    <w:rsid w:val="00B72F27"/>
    <w:rsid w:val="00B75B69"/>
    <w:rsid w:val="00B763FF"/>
    <w:rsid w:val="00B86DFD"/>
    <w:rsid w:val="00BA1489"/>
    <w:rsid w:val="00BA44C8"/>
    <w:rsid w:val="00BA6646"/>
    <w:rsid w:val="00BB0A71"/>
    <w:rsid w:val="00BB1A8F"/>
    <w:rsid w:val="00BC161C"/>
    <w:rsid w:val="00BD0B26"/>
    <w:rsid w:val="00BD13D7"/>
    <w:rsid w:val="00BD64F4"/>
    <w:rsid w:val="00BE00AA"/>
    <w:rsid w:val="00BE0D59"/>
    <w:rsid w:val="00BE1843"/>
    <w:rsid w:val="00BE7313"/>
    <w:rsid w:val="00C0038B"/>
    <w:rsid w:val="00C052A5"/>
    <w:rsid w:val="00C10064"/>
    <w:rsid w:val="00C1708F"/>
    <w:rsid w:val="00C1752C"/>
    <w:rsid w:val="00C1777B"/>
    <w:rsid w:val="00C2059E"/>
    <w:rsid w:val="00C20813"/>
    <w:rsid w:val="00C20E15"/>
    <w:rsid w:val="00C26A40"/>
    <w:rsid w:val="00C26FC0"/>
    <w:rsid w:val="00C30CA4"/>
    <w:rsid w:val="00C37531"/>
    <w:rsid w:val="00C40626"/>
    <w:rsid w:val="00C50C96"/>
    <w:rsid w:val="00C536BE"/>
    <w:rsid w:val="00C53EF0"/>
    <w:rsid w:val="00C703FF"/>
    <w:rsid w:val="00C746A0"/>
    <w:rsid w:val="00C752ED"/>
    <w:rsid w:val="00C8703B"/>
    <w:rsid w:val="00C87AA1"/>
    <w:rsid w:val="00C912BB"/>
    <w:rsid w:val="00C937EF"/>
    <w:rsid w:val="00C96B51"/>
    <w:rsid w:val="00C975C1"/>
    <w:rsid w:val="00CA0974"/>
    <w:rsid w:val="00CA12A0"/>
    <w:rsid w:val="00CA3BF4"/>
    <w:rsid w:val="00CA4E0B"/>
    <w:rsid w:val="00CA5091"/>
    <w:rsid w:val="00CB0F70"/>
    <w:rsid w:val="00CB2682"/>
    <w:rsid w:val="00CC1D80"/>
    <w:rsid w:val="00CC65E0"/>
    <w:rsid w:val="00CD2E4F"/>
    <w:rsid w:val="00CD3AAB"/>
    <w:rsid w:val="00CE1B56"/>
    <w:rsid w:val="00CF1A4F"/>
    <w:rsid w:val="00CF38F2"/>
    <w:rsid w:val="00CF46CE"/>
    <w:rsid w:val="00CF6475"/>
    <w:rsid w:val="00CF6637"/>
    <w:rsid w:val="00D02663"/>
    <w:rsid w:val="00D04A19"/>
    <w:rsid w:val="00D21DBD"/>
    <w:rsid w:val="00D33A65"/>
    <w:rsid w:val="00D35F28"/>
    <w:rsid w:val="00D41D0E"/>
    <w:rsid w:val="00D43069"/>
    <w:rsid w:val="00D43DFC"/>
    <w:rsid w:val="00D464FE"/>
    <w:rsid w:val="00D51CA0"/>
    <w:rsid w:val="00D52730"/>
    <w:rsid w:val="00D66460"/>
    <w:rsid w:val="00D70235"/>
    <w:rsid w:val="00D70BEA"/>
    <w:rsid w:val="00D80301"/>
    <w:rsid w:val="00D80E96"/>
    <w:rsid w:val="00D84E6B"/>
    <w:rsid w:val="00D86FFA"/>
    <w:rsid w:val="00D871A2"/>
    <w:rsid w:val="00D91611"/>
    <w:rsid w:val="00DB1A4E"/>
    <w:rsid w:val="00DB6810"/>
    <w:rsid w:val="00DB68CD"/>
    <w:rsid w:val="00DB704D"/>
    <w:rsid w:val="00DC0B68"/>
    <w:rsid w:val="00DC3D37"/>
    <w:rsid w:val="00DD68A0"/>
    <w:rsid w:val="00DD7E9E"/>
    <w:rsid w:val="00DE7005"/>
    <w:rsid w:val="00DE710A"/>
    <w:rsid w:val="00DF5D1E"/>
    <w:rsid w:val="00E00437"/>
    <w:rsid w:val="00E162BE"/>
    <w:rsid w:val="00E207F3"/>
    <w:rsid w:val="00E27950"/>
    <w:rsid w:val="00E27DB1"/>
    <w:rsid w:val="00E34228"/>
    <w:rsid w:val="00E43636"/>
    <w:rsid w:val="00E43709"/>
    <w:rsid w:val="00E55174"/>
    <w:rsid w:val="00E552D8"/>
    <w:rsid w:val="00E57206"/>
    <w:rsid w:val="00E629EB"/>
    <w:rsid w:val="00E73639"/>
    <w:rsid w:val="00E7673B"/>
    <w:rsid w:val="00E77DF9"/>
    <w:rsid w:val="00E81A9D"/>
    <w:rsid w:val="00E8592C"/>
    <w:rsid w:val="00E86270"/>
    <w:rsid w:val="00E95403"/>
    <w:rsid w:val="00E9613B"/>
    <w:rsid w:val="00E96192"/>
    <w:rsid w:val="00E9665C"/>
    <w:rsid w:val="00E97D2E"/>
    <w:rsid w:val="00EA45F5"/>
    <w:rsid w:val="00EB4775"/>
    <w:rsid w:val="00ED049C"/>
    <w:rsid w:val="00ED0516"/>
    <w:rsid w:val="00ED3EE9"/>
    <w:rsid w:val="00ED4075"/>
    <w:rsid w:val="00ED6109"/>
    <w:rsid w:val="00EE1D1C"/>
    <w:rsid w:val="00EE3ED9"/>
    <w:rsid w:val="00EE73CB"/>
    <w:rsid w:val="00EF15E0"/>
    <w:rsid w:val="00EF27C3"/>
    <w:rsid w:val="00EF581A"/>
    <w:rsid w:val="00EF6E07"/>
    <w:rsid w:val="00EF764E"/>
    <w:rsid w:val="00EF7FF1"/>
    <w:rsid w:val="00F1138D"/>
    <w:rsid w:val="00F13F41"/>
    <w:rsid w:val="00F42602"/>
    <w:rsid w:val="00F44F0D"/>
    <w:rsid w:val="00F57362"/>
    <w:rsid w:val="00F67C67"/>
    <w:rsid w:val="00F71A93"/>
    <w:rsid w:val="00F77BA5"/>
    <w:rsid w:val="00F847DA"/>
    <w:rsid w:val="00F86602"/>
    <w:rsid w:val="00F94BCF"/>
    <w:rsid w:val="00F955A1"/>
    <w:rsid w:val="00F95F84"/>
    <w:rsid w:val="00FB58A7"/>
    <w:rsid w:val="00FC6EB5"/>
    <w:rsid w:val="00FD7DCA"/>
    <w:rsid w:val="00FE24DE"/>
    <w:rsid w:val="00FE46D4"/>
    <w:rsid w:val="00FE4D04"/>
    <w:rsid w:val="00FE74F5"/>
    <w:rsid w:val="00FF6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2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402D"/>
    <w:rPr>
      <w:sz w:val="24"/>
      <w:szCs w:val="24"/>
    </w:rPr>
  </w:style>
  <w:style w:type="paragraph" w:styleId="Ttulo1">
    <w:name w:val="heading 1"/>
    <w:basedOn w:val="Normal"/>
    <w:next w:val="Normal"/>
    <w:qFormat/>
    <w:rsid w:val="004F402D"/>
    <w:pPr>
      <w:keepNext/>
      <w:jc w:val="center"/>
      <w:outlineLvl w:val="0"/>
    </w:pPr>
    <w:rPr>
      <w:rFonts w:eastAsia="Arial Unicode MS"/>
      <w:b/>
      <w:bCs/>
      <w:color w:val="0000FF"/>
    </w:rPr>
  </w:style>
  <w:style w:type="paragraph" w:styleId="Ttulo2">
    <w:name w:val="heading 2"/>
    <w:basedOn w:val="Normal"/>
    <w:next w:val="Normal"/>
    <w:qFormat/>
    <w:rsid w:val="004F402D"/>
    <w:pPr>
      <w:keepNext/>
      <w:tabs>
        <w:tab w:val="left" w:pos="10080"/>
      </w:tabs>
      <w:ind w:left="720" w:right="408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A837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2556B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E00A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F402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F402D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4F402D"/>
    <w:pPr>
      <w:tabs>
        <w:tab w:val="left" w:pos="10080"/>
      </w:tabs>
      <w:ind w:left="720" w:right="408"/>
      <w:jc w:val="both"/>
    </w:pPr>
    <w:rPr>
      <w:sz w:val="28"/>
    </w:rPr>
  </w:style>
  <w:style w:type="paragraph" w:styleId="Textodebalo">
    <w:name w:val="Balloon Text"/>
    <w:basedOn w:val="Normal"/>
    <w:link w:val="TextodebaloChar"/>
    <w:rsid w:val="00A54C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54C91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semiHidden/>
    <w:rsid w:val="00BE00A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2556B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2556BD"/>
    <w:pPr>
      <w:ind w:left="4035"/>
    </w:pPr>
    <w:rPr>
      <w:b/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2556BD"/>
    <w:rPr>
      <w:b/>
      <w:sz w:val="28"/>
    </w:rPr>
  </w:style>
  <w:style w:type="paragraph" w:styleId="Ttulo">
    <w:name w:val="Title"/>
    <w:basedOn w:val="Normal"/>
    <w:link w:val="TtuloChar"/>
    <w:qFormat/>
    <w:rsid w:val="00E7673B"/>
    <w:pPr>
      <w:jc w:val="center"/>
    </w:pPr>
    <w:rPr>
      <w:rFonts w:ascii="Courier New" w:hAnsi="Courier New" w:cs="Courier New"/>
      <w:b/>
      <w:bCs/>
      <w:sz w:val="36"/>
    </w:rPr>
  </w:style>
  <w:style w:type="character" w:customStyle="1" w:styleId="TtuloChar">
    <w:name w:val="Título Char"/>
    <w:basedOn w:val="Fontepargpadro"/>
    <w:link w:val="Ttulo"/>
    <w:rsid w:val="00E7673B"/>
    <w:rPr>
      <w:rFonts w:ascii="Courier New" w:hAnsi="Courier New" w:cs="Courier New"/>
      <w:b/>
      <w:bCs/>
      <w:sz w:val="36"/>
      <w:szCs w:val="24"/>
    </w:rPr>
  </w:style>
  <w:style w:type="paragraph" w:styleId="Subttulo">
    <w:name w:val="Subtitle"/>
    <w:basedOn w:val="Normal"/>
    <w:link w:val="SubttuloChar"/>
    <w:qFormat/>
    <w:rsid w:val="00E7673B"/>
    <w:pPr>
      <w:jc w:val="center"/>
    </w:pPr>
    <w:rPr>
      <w:rFonts w:ascii="Courier New" w:hAnsi="Courier New" w:cs="Courier New"/>
      <w:b/>
      <w:bCs/>
      <w:sz w:val="32"/>
    </w:rPr>
  </w:style>
  <w:style w:type="character" w:customStyle="1" w:styleId="SubttuloChar">
    <w:name w:val="Subtítulo Char"/>
    <w:basedOn w:val="Fontepargpadro"/>
    <w:link w:val="Subttulo"/>
    <w:rsid w:val="00E7673B"/>
    <w:rPr>
      <w:rFonts w:ascii="Courier New" w:hAnsi="Courier New" w:cs="Courier New"/>
      <w:b/>
      <w:bCs/>
      <w:sz w:val="32"/>
      <w:szCs w:val="24"/>
    </w:rPr>
  </w:style>
  <w:style w:type="paragraph" w:styleId="Recuodecorpodetexto">
    <w:name w:val="Body Text Indent"/>
    <w:basedOn w:val="Normal"/>
    <w:link w:val="RecuodecorpodetextoChar"/>
    <w:rsid w:val="00D916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91611"/>
    <w:rPr>
      <w:sz w:val="24"/>
      <w:szCs w:val="24"/>
    </w:rPr>
  </w:style>
  <w:style w:type="character" w:styleId="Hyperlink">
    <w:name w:val="Hyperlink"/>
    <w:rsid w:val="00D91611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EF581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F581A"/>
    <w:rPr>
      <w:sz w:val="24"/>
      <w:szCs w:val="24"/>
    </w:rPr>
  </w:style>
  <w:style w:type="table" w:styleId="Tabelacomgrade">
    <w:name w:val="Table Grid"/>
    <w:basedOn w:val="Tabelanormal"/>
    <w:uiPriority w:val="59"/>
    <w:rsid w:val="0088284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882844"/>
    <w:rPr>
      <w:rFonts w:asciiTheme="minorHAnsi" w:eastAsiaTheme="minorEastAsia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112657"/>
    <w:rPr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A8378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bCs/>
      <w:color w:val="0000FF"/>
    </w:rPr>
  </w:style>
  <w:style w:type="paragraph" w:styleId="Ttulo2">
    <w:name w:val="heading 2"/>
    <w:basedOn w:val="Normal"/>
    <w:next w:val="Normal"/>
    <w:qFormat/>
    <w:pPr>
      <w:keepNext/>
      <w:tabs>
        <w:tab w:val="left" w:pos="10080"/>
      </w:tabs>
      <w:ind w:left="720" w:right="408"/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tabs>
        <w:tab w:val="left" w:pos="10080"/>
      </w:tabs>
      <w:ind w:left="720" w:right="408"/>
      <w:jc w:val="both"/>
    </w:pPr>
    <w:rPr>
      <w:sz w:val="28"/>
    </w:rPr>
  </w:style>
  <w:style w:type="paragraph" w:styleId="Textodebalo">
    <w:name w:val="Balloon Text"/>
    <w:basedOn w:val="Normal"/>
    <w:link w:val="TextodebaloChar"/>
    <w:rsid w:val="00A54C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54C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ANGUEIRO\Documents\Diversos\MODELOS\PERSONALIZADO%20A4%20ANA%20BIM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7A200-1820-4AFA-A034-F412F9820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PERSONALIZADO A4 ANA BIM</Template>
  <TotalTime>1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TIMBRADO A4</vt:lpstr>
    </vt:vector>
  </TitlesOfParts>
  <Company>CADIP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TIMBRADO A4</dc:title>
  <dc:creator>REDMIR CANGUEIRO</dc:creator>
  <cp:lastModifiedBy>contab</cp:lastModifiedBy>
  <cp:revision>2</cp:revision>
  <cp:lastPrinted>2017-03-03T18:18:00Z</cp:lastPrinted>
  <dcterms:created xsi:type="dcterms:W3CDTF">2017-03-03T18:19:00Z</dcterms:created>
  <dcterms:modified xsi:type="dcterms:W3CDTF">2017-03-03T18:19:00Z</dcterms:modified>
</cp:coreProperties>
</file>