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RERRATIFICAÇÃO DO EDITAL PARA </w:t>
      </w:r>
      <w:r w:rsidR="00326162">
        <w:rPr>
          <w:b/>
        </w:rPr>
        <w:t xml:space="preserve">A </w:t>
      </w:r>
      <w:r w:rsidR="00E55174" w:rsidRPr="00E55174">
        <w:rPr>
          <w:b/>
        </w:rPr>
        <w:t>CONTRATAÇÃO DE EMPRESA ESPECIALIZADA NA RECARGA DE OXIGÊNIO E AR COMPRIMIDO QUE SERÃO UTILIZADOS NO DECORRER DO EXERCÍCIO DE 2017, ATRAVÉS DA SECRETARIA MUNICIPAL DE SAÚDE</w:t>
      </w:r>
      <w:r w:rsidR="00E8592C" w:rsidRPr="00E8592C">
        <w:rPr>
          <w:b/>
        </w:rPr>
        <w:t>.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</w:t>
      </w:r>
      <w:proofErr w:type="gramStart"/>
      <w:r w:rsidRPr="003D1683">
        <w:rPr>
          <w:b/>
        </w:rPr>
        <w:t>PROCESSO:-</w:t>
      </w:r>
      <w:proofErr w:type="gramEnd"/>
      <w:r w:rsidR="00E8592C">
        <w:rPr>
          <w:b/>
        </w:rPr>
        <w:t>1</w:t>
      </w:r>
      <w:r w:rsidR="00E55174">
        <w:rPr>
          <w:b/>
        </w:rPr>
        <w:t>36</w:t>
      </w:r>
      <w:r>
        <w:rPr>
          <w:b/>
        </w:rPr>
        <w:t>/201</w:t>
      </w:r>
      <w:r w:rsidR="00E8592C">
        <w:rPr>
          <w:b/>
        </w:rPr>
        <w:t>6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 xml:space="preserve">“PREGÃO – Nº </w:t>
      </w:r>
      <w:r w:rsidR="00E55174">
        <w:rPr>
          <w:rFonts w:ascii="Times New Roman" w:hAnsi="Times New Roman" w:cs="Times New Roman"/>
          <w:bCs w:val="0"/>
          <w:color w:val="auto"/>
        </w:rPr>
        <w:t>104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E8592C">
        <w:rPr>
          <w:rFonts w:ascii="Times New Roman" w:hAnsi="Times New Roman" w:cs="Times New Roman"/>
          <w:bCs w:val="0"/>
          <w:color w:val="auto"/>
        </w:rPr>
        <w:t>6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A83780" w:rsidRPr="00807C01" w:rsidRDefault="00A83780" w:rsidP="00A83780"/>
    <w:p w:rsidR="00A83780" w:rsidRPr="003229B1" w:rsidRDefault="00A83780" w:rsidP="00A83780"/>
    <w:p w:rsidR="00E8592C" w:rsidRDefault="00E8592C" w:rsidP="00BA44C8">
      <w:pPr>
        <w:jc w:val="both"/>
        <w:rPr>
          <w:b/>
        </w:rPr>
      </w:pPr>
    </w:p>
    <w:p w:rsidR="001708C0" w:rsidRDefault="001708C0" w:rsidP="00BA44C8">
      <w:pPr>
        <w:jc w:val="both"/>
        <w:rPr>
          <w:b/>
        </w:rPr>
      </w:pPr>
      <w:r>
        <w:rPr>
          <w:b/>
        </w:rPr>
        <w:t xml:space="preserve">Ficam alteradas as descrições constantes dos </w:t>
      </w:r>
      <w:r w:rsidR="00E55174">
        <w:rPr>
          <w:b/>
        </w:rPr>
        <w:t xml:space="preserve">itens 1.8, alínea “m”, do item </w:t>
      </w:r>
      <w:proofErr w:type="gramStart"/>
      <w:r w:rsidR="00E55174">
        <w:rPr>
          <w:b/>
        </w:rPr>
        <w:t>5</w:t>
      </w:r>
      <w:proofErr w:type="gramEnd"/>
      <w:r w:rsidR="00E55174">
        <w:rPr>
          <w:b/>
        </w:rPr>
        <w:t>, 10.4, Cláusula Quinta, do Anexo V.</w:t>
      </w:r>
    </w:p>
    <w:p w:rsidR="00E55174" w:rsidRDefault="00E55174" w:rsidP="00BA44C8">
      <w:pPr>
        <w:jc w:val="both"/>
        <w:rPr>
          <w:b/>
        </w:rPr>
      </w:pPr>
      <w:r>
        <w:rPr>
          <w:b/>
        </w:rPr>
        <w:t>Ficam alteradas as quantidades constantes do Anexo VIII – Lista de Produtos.</w:t>
      </w:r>
    </w:p>
    <w:p w:rsidR="00326162" w:rsidRPr="0038106D" w:rsidRDefault="00326162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</w:rPr>
      </w:pPr>
      <w:r w:rsidRPr="0038106D">
        <w:rPr>
          <w:b/>
        </w:rPr>
        <w:t xml:space="preserve">Fica redesignada a data da Sessão Pública do Pregão para o dia </w:t>
      </w:r>
      <w:r w:rsidR="00E55174">
        <w:rPr>
          <w:b/>
        </w:rPr>
        <w:t>30</w:t>
      </w:r>
      <w:r w:rsidRPr="0038106D">
        <w:rPr>
          <w:b/>
        </w:rPr>
        <w:t xml:space="preserve"> de </w:t>
      </w:r>
      <w:r w:rsidR="00E55174">
        <w:rPr>
          <w:b/>
        </w:rPr>
        <w:t>janeiro</w:t>
      </w:r>
      <w:r w:rsidRPr="0038106D">
        <w:rPr>
          <w:b/>
        </w:rPr>
        <w:t xml:space="preserve"> de 201</w:t>
      </w:r>
      <w:r w:rsidR="00E55174">
        <w:rPr>
          <w:b/>
        </w:rPr>
        <w:t>7</w:t>
      </w:r>
      <w:r w:rsidRPr="0038106D">
        <w:rPr>
          <w:b/>
        </w:rPr>
        <w:t xml:space="preserve">. Horário: </w:t>
      </w:r>
      <w:proofErr w:type="gramStart"/>
      <w:r w:rsidR="00326162">
        <w:rPr>
          <w:b/>
        </w:rPr>
        <w:t>08</w:t>
      </w:r>
      <w:r w:rsidRPr="0038106D">
        <w:rPr>
          <w:b/>
        </w:rPr>
        <w:t>:</w:t>
      </w:r>
      <w:r w:rsidR="00326162">
        <w:rPr>
          <w:b/>
        </w:rPr>
        <w:t>3</w:t>
      </w:r>
      <w:r w:rsidRPr="0038106D">
        <w:rPr>
          <w:b/>
        </w:rPr>
        <w:t>0</w:t>
      </w:r>
      <w:proofErr w:type="gramEnd"/>
      <w:r w:rsidRPr="0038106D">
        <w:rPr>
          <w:b/>
        </w:rPr>
        <w:t xml:space="preserve"> </w:t>
      </w:r>
      <w:proofErr w:type="spellStart"/>
      <w:r w:rsidRPr="0038106D">
        <w:rPr>
          <w:b/>
        </w:rPr>
        <w:t>Hs</w:t>
      </w:r>
      <w:proofErr w:type="spellEnd"/>
      <w:r w:rsidRPr="0038106D">
        <w:rPr>
          <w:b/>
        </w:rPr>
        <w:t xml:space="preserve"> (</w:t>
      </w:r>
      <w:r w:rsidR="00326162">
        <w:rPr>
          <w:b/>
        </w:rPr>
        <w:t xml:space="preserve">oito </w:t>
      </w:r>
      <w:r>
        <w:rPr>
          <w:b/>
        </w:rPr>
        <w:t>horas</w:t>
      </w:r>
      <w:r w:rsidR="00326162">
        <w:rPr>
          <w:b/>
        </w:rPr>
        <w:t xml:space="preserve"> e trinta minutos</w:t>
      </w:r>
      <w:r w:rsidRPr="0038106D">
        <w:rPr>
          <w:b/>
        </w:rPr>
        <w:t>).</w:t>
      </w:r>
    </w:p>
    <w:p w:rsidR="00A83780" w:rsidRDefault="00A83780" w:rsidP="00A83780">
      <w:pPr>
        <w:jc w:val="both"/>
        <w:rPr>
          <w:b/>
        </w:rPr>
      </w:pPr>
    </w:p>
    <w:p w:rsidR="00A83780" w:rsidRPr="00807C01" w:rsidRDefault="00A83780" w:rsidP="00A83780">
      <w:pPr>
        <w:jc w:val="both"/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1708C0">
        <w:rPr>
          <w:sz w:val="28"/>
        </w:rPr>
        <w:t>1</w:t>
      </w:r>
      <w:r w:rsidR="007B4771">
        <w:rPr>
          <w:sz w:val="28"/>
        </w:rPr>
        <w:t>7</w:t>
      </w:r>
      <w:r>
        <w:rPr>
          <w:sz w:val="28"/>
        </w:rPr>
        <w:t xml:space="preserve"> de </w:t>
      </w:r>
      <w:r w:rsidR="007B4771">
        <w:rPr>
          <w:sz w:val="28"/>
        </w:rPr>
        <w:t>janeiro</w:t>
      </w:r>
      <w:r>
        <w:rPr>
          <w:sz w:val="28"/>
        </w:rPr>
        <w:t xml:space="preserve"> de 201</w:t>
      </w:r>
      <w:r w:rsidR="007B4771">
        <w:rPr>
          <w:sz w:val="28"/>
        </w:rPr>
        <w:t>7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 _______________________________ </w:t>
      </w:r>
    </w:p>
    <w:p w:rsidR="00A83780" w:rsidRPr="00685CA3" w:rsidRDefault="007B4771" w:rsidP="00A83780">
      <w:pPr>
        <w:jc w:val="center"/>
        <w:rPr>
          <w:sz w:val="28"/>
        </w:rPr>
      </w:pPr>
      <w:r>
        <w:rPr>
          <w:sz w:val="28"/>
        </w:rPr>
        <w:t>RAFAEL VIEIRA MENEZES</w:t>
      </w:r>
      <w:r w:rsidR="00A83780" w:rsidRPr="00685CA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Gerente</w:t>
      </w:r>
      <w:r w:rsidR="00A83780">
        <w:rPr>
          <w:sz w:val="28"/>
        </w:rPr>
        <w:t xml:space="preserve">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F60" w:rsidRDefault="000A6F60">
      <w:r>
        <w:separator/>
      </w:r>
    </w:p>
  </w:endnote>
  <w:endnote w:type="continuationSeparator" w:id="0">
    <w:p w:rsidR="000A6F60" w:rsidRDefault="000A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proofErr w:type="spellStart"/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proofErr w:type="spellEnd"/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</w:t>
    </w:r>
    <w:proofErr w:type="gramStart"/>
    <w:r w:rsidRPr="003B61D6">
      <w:rPr>
        <w:rFonts w:ascii="Times" w:hAnsi="Times" w:cs="Times"/>
        <w:color w:val="000000"/>
        <w:sz w:val="18"/>
        <w:szCs w:val="16"/>
      </w:rPr>
      <w:t xml:space="preserve">  </w:t>
    </w:r>
    <w:proofErr w:type="gramEnd"/>
    <w:r w:rsidRPr="003B61D6">
      <w:rPr>
        <w:rFonts w:ascii="Times" w:hAnsi="Times" w:cs="Times"/>
        <w:color w:val="000000"/>
        <w:sz w:val="18"/>
        <w:szCs w:val="16"/>
      </w:rPr>
      <w:t>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F60" w:rsidRDefault="000A6F60">
      <w:r>
        <w:separator/>
      </w:r>
    </w:p>
  </w:footnote>
  <w:footnote w:type="continuationSeparator" w:id="0">
    <w:p w:rsidR="000A6F60" w:rsidRDefault="000A6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A6F60"/>
    <w:rsid w:val="000C0360"/>
    <w:rsid w:val="000E3870"/>
    <w:rsid w:val="000E7A78"/>
    <w:rsid w:val="000E7DB6"/>
    <w:rsid w:val="000F368D"/>
    <w:rsid w:val="00103473"/>
    <w:rsid w:val="0010365D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708C0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B4300"/>
    <w:rsid w:val="002B4F21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229DD"/>
    <w:rsid w:val="00326162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B56F9"/>
    <w:rsid w:val="003B61D6"/>
    <w:rsid w:val="003C07B5"/>
    <w:rsid w:val="003C125F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5884"/>
    <w:rsid w:val="005A30B2"/>
    <w:rsid w:val="005A3375"/>
    <w:rsid w:val="005B5AC3"/>
    <w:rsid w:val="005C1E11"/>
    <w:rsid w:val="005C4089"/>
    <w:rsid w:val="005C7038"/>
    <w:rsid w:val="005D153A"/>
    <w:rsid w:val="005E1F75"/>
    <w:rsid w:val="005F41C3"/>
    <w:rsid w:val="005F68F5"/>
    <w:rsid w:val="00601212"/>
    <w:rsid w:val="006049EF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32427"/>
    <w:rsid w:val="00756958"/>
    <w:rsid w:val="00760243"/>
    <w:rsid w:val="00762185"/>
    <w:rsid w:val="007630D3"/>
    <w:rsid w:val="00774F0E"/>
    <w:rsid w:val="0077723E"/>
    <w:rsid w:val="007820E5"/>
    <w:rsid w:val="007A625E"/>
    <w:rsid w:val="007B1601"/>
    <w:rsid w:val="007B477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61FB"/>
    <w:rsid w:val="0082793A"/>
    <w:rsid w:val="0084037E"/>
    <w:rsid w:val="0084669C"/>
    <w:rsid w:val="00855BAA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6EFC"/>
    <w:rsid w:val="008C77AE"/>
    <w:rsid w:val="008D1AB0"/>
    <w:rsid w:val="008E450F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6562D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F27"/>
    <w:rsid w:val="00B75B69"/>
    <w:rsid w:val="00B763FF"/>
    <w:rsid w:val="00B86DFD"/>
    <w:rsid w:val="00BA1489"/>
    <w:rsid w:val="00BA44C8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843"/>
    <w:rsid w:val="00BE7313"/>
    <w:rsid w:val="00C0038B"/>
    <w:rsid w:val="00C052A5"/>
    <w:rsid w:val="00C10064"/>
    <w:rsid w:val="00C1708F"/>
    <w:rsid w:val="00C1752C"/>
    <w:rsid w:val="00C2059E"/>
    <w:rsid w:val="00C20813"/>
    <w:rsid w:val="00C20E15"/>
    <w:rsid w:val="00C26A40"/>
    <w:rsid w:val="00C26FC0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5F28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D7E9E"/>
    <w:rsid w:val="00DE7005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55174"/>
    <w:rsid w:val="00E552D8"/>
    <w:rsid w:val="00E57206"/>
    <w:rsid w:val="00E629EB"/>
    <w:rsid w:val="00E73639"/>
    <w:rsid w:val="00E7673B"/>
    <w:rsid w:val="00E77DF9"/>
    <w:rsid w:val="00E81A9D"/>
    <w:rsid w:val="00E8592C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1D1C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4F0D"/>
    <w:rsid w:val="00F57362"/>
    <w:rsid w:val="00F67C67"/>
    <w:rsid w:val="00F71A93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A200-1820-4AFA-A034-F412F982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41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9</cp:revision>
  <cp:lastPrinted>2017-01-17T12:25:00Z</cp:lastPrinted>
  <dcterms:created xsi:type="dcterms:W3CDTF">2014-02-18T18:40:00Z</dcterms:created>
  <dcterms:modified xsi:type="dcterms:W3CDTF">2017-01-17T12:28:00Z</dcterms:modified>
</cp:coreProperties>
</file>