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26" w:rsidRDefault="00CB5126" w:rsidP="00CB5126"/>
    <w:p w:rsidR="00D02DCE" w:rsidRDefault="00D02DCE" w:rsidP="00CB5126"/>
    <w:p w:rsidR="009E21BA" w:rsidRDefault="009E21BA" w:rsidP="00D02DCE">
      <w:pPr>
        <w:pStyle w:val="Ttulo2"/>
        <w:jc w:val="center"/>
        <w:rPr>
          <w:b/>
        </w:rPr>
      </w:pPr>
    </w:p>
    <w:p w:rsidR="009E21BA" w:rsidRDefault="009E21BA" w:rsidP="00D02DCE">
      <w:pPr>
        <w:pStyle w:val="Ttulo2"/>
        <w:jc w:val="center"/>
        <w:rPr>
          <w:b/>
        </w:rPr>
      </w:pPr>
    </w:p>
    <w:p w:rsidR="0070029D" w:rsidRDefault="0070029D" w:rsidP="00D02DCE">
      <w:pPr>
        <w:pStyle w:val="Ttulo2"/>
        <w:jc w:val="center"/>
        <w:rPr>
          <w:b/>
        </w:rPr>
      </w:pPr>
    </w:p>
    <w:p w:rsidR="0070029D" w:rsidRDefault="0070029D" w:rsidP="00D02DCE">
      <w:pPr>
        <w:pStyle w:val="Ttulo2"/>
        <w:jc w:val="center"/>
        <w:rPr>
          <w:b/>
        </w:rPr>
      </w:pPr>
    </w:p>
    <w:p w:rsidR="00D02DCE" w:rsidRPr="005E6E9D" w:rsidRDefault="00D02DCE" w:rsidP="00D02DCE">
      <w:pPr>
        <w:pStyle w:val="Ttulo2"/>
        <w:jc w:val="center"/>
        <w:rPr>
          <w:b/>
        </w:rPr>
      </w:pPr>
      <w:r w:rsidRPr="005E6E9D">
        <w:rPr>
          <w:b/>
        </w:rPr>
        <w:t>PREFEITURA MUNICIPAL DE FERNANDÓPOLIS</w:t>
      </w:r>
    </w:p>
    <w:p w:rsidR="00D02DCE" w:rsidRDefault="00A0296E" w:rsidP="00D02DCE">
      <w:pPr>
        <w:pStyle w:val="Ttulo2"/>
        <w:jc w:val="center"/>
        <w:rPr>
          <w:b/>
        </w:rPr>
      </w:pPr>
      <w:r>
        <w:rPr>
          <w:b/>
        </w:rPr>
        <w:t>TOMADA DE PREÇOS</w:t>
      </w:r>
      <w:r w:rsidR="00D02DCE" w:rsidRPr="005E6E9D">
        <w:rPr>
          <w:b/>
        </w:rPr>
        <w:t xml:space="preserve"> Nº </w:t>
      </w:r>
      <w:r w:rsidR="00EE5AFA" w:rsidRPr="005E6E9D">
        <w:rPr>
          <w:b/>
        </w:rPr>
        <w:t>0</w:t>
      </w:r>
      <w:r w:rsidR="00600E14">
        <w:rPr>
          <w:b/>
        </w:rPr>
        <w:t>0</w:t>
      </w:r>
      <w:r w:rsidR="00176AEC">
        <w:rPr>
          <w:b/>
        </w:rPr>
        <w:t>4</w:t>
      </w:r>
      <w:r w:rsidR="00EE5AFA" w:rsidRPr="005E6E9D">
        <w:rPr>
          <w:b/>
        </w:rPr>
        <w:t>/2.0</w:t>
      </w:r>
      <w:r w:rsidR="00600E14">
        <w:rPr>
          <w:b/>
        </w:rPr>
        <w:t>20</w:t>
      </w:r>
      <w:r w:rsidR="00EE5AFA" w:rsidRPr="005E6E9D">
        <w:rPr>
          <w:b/>
        </w:rPr>
        <w:t xml:space="preserve">  - PROCESSO Nº </w:t>
      </w:r>
      <w:r w:rsidR="00176AEC">
        <w:rPr>
          <w:b/>
        </w:rPr>
        <w:t>137</w:t>
      </w:r>
      <w:r w:rsidR="00EE5AFA" w:rsidRPr="005E6E9D">
        <w:rPr>
          <w:b/>
        </w:rPr>
        <w:t>/20</w:t>
      </w:r>
      <w:r w:rsidR="00600E14">
        <w:rPr>
          <w:b/>
        </w:rPr>
        <w:t>20</w:t>
      </w:r>
    </w:p>
    <w:p w:rsidR="007C2647" w:rsidRDefault="007C2647" w:rsidP="007C2647">
      <w:pPr>
        <w:jc w:val="center"/>
        <w:rPr>
          <w:b/>
          <w:sz w:val="28"/>
          <w:szCs w:val="28"/>
          <w:u w:val="single"/>
        </w:rPr>
      </w:pPr>
    </w:p>
    <w:p w:rsidR="007C2647" w:rsidRPr="007C2647" w:rsidRDefault="007C2647" w:rsidP="007C2647">
      <w:pPr>
        <w:jc w:val="center"/>
        <w:rPr>
          <w:b/>
          <w:sz w:val="28"/>
          <w:szCs w:val="28"/>
          <w:u w:val="single"/>
        </w:rPr>
      </w:pPr>
      <w:r w:rsidRPr="007C2647">
        <w:rPr>
          <w:b/>
          <w:sz w:val="28"/>
          <w:szCs w:val="28"/>
          <w:u w:val="single"/>
        </w:rPr>
        <w:t>COMUNICADO</w:t>
      </w:r>
    </w:p>
    <w:p w:rsidR="00D02DCE" w:rsidRDefault="00D02DCE" w:rsidP="00D02DCE">
      <w:pPr>
        <w:pStyle w:val="Corpodetexto"/>
      </w:pPr>
    </w:p>
    <w:p w:rsidR="00D02DCE" w:rsidRDefault="00D02DCE" w:rsidP="00D02DCE">
      <w:pPr>
        <w:pStyle w:val="Corpodetexto"/>
      </w:pPr>
    </w:p>
    <w:p w:rsidR="00D02DCE" w:rsidRDefault="00D02DCE" w:rsidP="00D02DCE">
      <w:pPr>
        <w:pStyle w:val="Corpodetexto"/>
      </w:pPr>
    </w:p>
    <w:p w:rsidR="00117E3A" w:rsidRPr="00A830A8" w:rsidRDefault="005F1286" w:rsidP="00117E3A">
      <w:pPr>
        <w:pStyle w:val="Corpodetexto"/>
        <w:spacing w:line="276" w:lineRule="auto"/>
        <w:jc w:val="both"/>
      </w:pPr>
      <w:r>
        <w:t>F</w:t>
      </w:r>
      <w:r w:rsidR="008D41B6">
        <w:t xml:space="preserve">ica </w:t>
      </w:r>
      <w:r w:rsidR="008D41B6" w:rsidRPr="00EF7D42">
        <w:rPr>
          <w:b/>
        </w:rPr>
        <w:t>designada</w:t>
      </w:r>
      <w:r w:rsidR="008D41B6">
        <w:rPr>
          <w:b/>
        </w:rPr>
        <w:t xml:space="preserve"> </w:t>
      </w:r>
      <w:r w:rsidR="008D41B6">
        <w:t xml:space="preserve">para </w:t>
      </w:r>
      <w:r w:rsidR="00756838">
        <w:t xml:space="preserve">o dia </w:t>
      </w:r>
      <w:r w:rsidR="00176AEC">
        <w:t>19</w:t>
      </w:r>
      <w:r w:rsidR="008D41B6">
        <w:t xml:space="preserve"> de </w:t>
      </w:r>
      <w:r w:rsidR="00176AEC">
        <w:t>Agosto</w:t>
      </w:r>
      <w:r w:rsidR="008D41B6">
        <w:t xml:space="preserve"> de 20</w:t>
      </w:r>
      <w:r w:rsidR="00600E14">
        <w:t>20</w:t>
      </w:r>
      <w:r w:rsidR="008D41B6">
        <w:t xml:space="preserve">, as </w:t>
      </w:r>
      <w:r w:rsidR="0070029D">
        <w:t>09</w:t>
      </w:r>
      <w:r w:rsidR="00EE5AFA">
        <w:t>:</w:t>
      </w:r>
      <w:r w:rsidR="008D41B6">
        <w:t>0 hr</w:t>
      </w:r>
      <w:r w:rsidR="00072FE5">
        <w:t>, na sala de Imprensa do Paço Municipal,</w:t>
      </w:r>
      <w:r w:rsidR="008D41B6">
        <w:t xml:space="preserve"> </w:t>
      </w:r>
      <w:r w:rsidR="00477D26">
        <w:t xml:space="preserve">sito a Rua Bahia, 1264, </w:t>
      </w:r>
      <w:r w:rsidR="008D41B6">
        <w:t xml:space="preserve">sessão </w:t>
      </w:r>
      <w:r w:rsidR="00117E3A">
        <w:t>para abertura dos envelopes propostas do referido processo licitatório.</w:t>
      </w:r>
    </w:p>
    <w:p w:rsidR="00D02DCE" w:rsidRPr="00A830A8" w:rsidRDefault="00D02DCE" w:rsidP="009E21BA">
      <w:pPr>
        <w:pStyle w:val="Corpodetexto"/>
        <w:spacing w:line="276" w:lineRule="auto"/>
        <w:jc w:val="both"/>
      </w:pPr>
    </w:p>
    <w:p w:rsidR="00D02DCE" w:rsidRDefault="00D02DCE" w:rsidP="00D02DCE">
      <w:pPr>
        <w:pStyle w:val="Corpodetexto"/>
        <w:jc w:val="center"/>
      </w:pPr>
    </w:p>
    <w:p w:rsidR="0097714D" w:rsidRDefault="0097714D" w:rsidP="00D02DCE">
      <w:pPr>
        <w:pStyle w:val="Corpodetexto"/>
        <w:jc w:val="center"/>
      </w:pPr>
    </w:p>
    <w:p w:rsidR="00D02DCE" w:rsidRDefault="00D02DCE" w:rsidP="00D02DCE">
      <w:pPr>
        <w:pStyle w:val="Corpodetexto"/>
        <w:jc w:val="center"/>
      </w:pPr>
      <w:r>
        <w:t xml:space="preserve">Fernandópolis-SP., </w:t>
      </w:r>
      <w:r w:rsidR="00176AEC">
        <w:t>14</w:t>
      </w:r>
      <w:r>
        <w:t xml:space="preserve"> de </w:t>
      </w:r>
      <w:r w:rsidR="00176AEC">
        <w:t>agost</w:t>
      </w:r>
      <w:r w:rsidR="006A0F63">
        <w:t>o</w:t>
      </w:r>
      <w:r>
        <w:t xml:space="preserve"> de 2.0</w:t>
      </w:r>
      <w:r w:rsidR="00600E14">
        <w:t>20</w:t>
      </w:r>
      <w:r>
        <w:t>.</w:t>
      </w:r>
    </w:p>
    <w:p w:rsidR="00D02DCE" w:rsidRDefault="00D02DCE" w:rsidP="00D02DCE">
      <w:r>
        <w:t xml:space="preserve">                                  </w:t>
      </w:r>
    </w:p>
    <w:p w:rsidR="00D02DCE" w:rsidRDefault="00D02DCE" w:rsidP="00D02DCE"/>
    <w:p w:rsidR="00D02DCE" w:rsidRDefault="00D02DCE" w:rsidP="00D02DCE"/>
    <w:p w:rsidR="00D02DCE" w:rsidRDefault="00D02DCE" w:rsidP="00D02DCE"/>
    <w:p w:rsidR="00D02DCE" w:rsidRDefault="00D02DCE" w:rsidP="00D02DCE"/>
    <w:p w:rsidR="00D02DCE" w:rsidRDefault="00D02DCE" w:rsidP="00D02DCE"/>
    <w:p w:rsidR="00D02DCE" w:rsidRDefault="00D02DCE" w:rsidP="00D02DCE"/>
    <w:p w:rsidR="00D02DCE" w:rsidRDefault="00D02DCE" w:rsidP="00D02DCE"/>
    <w:p w:rsidR="00D02DCE" w:rsidRPr="006F4859" w:rsidRDefault="00D02DCE" w:rsidP="00D02D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RAFAEL VIEIRA MENEZES</w:t>
      </w:r>
      <w:r w:rsidRPr="006F4859">
        <w:rPr>
          <w:b/>
          <w:sz w:val="28"/>
          <w:szCs w:val="28"/>
        </w:rPr>
        <w:t>-</w:t>
      </w:r>
    </w:p>
    <w:p w:rsidR="00D02DCE" w:rsidRDefault="00D02DCE" w:rsidP="00D02DCE">
      <w:pPr>
        <w:pStyle w:val="Ttulo3"/>
      </w:pPr>
      <w:r>
        <w:t>Gerente de Suprimentos</w:t>
      </w:r>
    </w:p>
    <w:p w:rsidR="00D02DCE" w:rsidRDefault="00D02DCE" w:rsidP="00D02DCE">
      <w:pPr>
        <w:jc w:val="center"/>
      </w:pPr>
    </w:p>
    <w:p w:rsidR="00D02DCE" w:rsidRDefault="00D02DCE" w:rsidP="00CB5126"/>
    <w:p w:rsidR="00CB5126" w:rsidRDefault="00CB5126" w:rsidP="00CB5126"/>
    <w:sectPr w:rsidR="00CB5126" w:rsidSect="00C74E87">
      <w:headerReference w:type="default" r:id="rId7"/>
      <w:footerReference w:type="default" r:id="rId8"/>
      <w:pgSz w:w="11906" w:h="16838" w:code="9"/>
      <w:pgMar w:top="2099" w:right="1134" w:bottom="1134" w:left="1134" w:header="85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8DB" w:rsidRDefault="002648DB" w:rsidP="00D16257">
      <w:r>
        <w:separator/>
      </w:r>
    </w:p>
  </w:endnote>
  <w:endnote w:type="continuationSeparator" w:id="1">
    <w:p w:rsidR="002648DB" w:rsidRDefault="002648DB" w:rsidP="00D16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D18" w:rsidRPr="004F075B" w:rsidRDefault="00FF2D18" w:rsidP="00FF2D18">
    <w:pPr>
      <w:widowControl w:val="0"/>
      <w:autoSpaceDE w:val="0"/>
      <w:autoSpaceDN w:val="0"/>
      <w:adjustRightInd w:val="0"/>
      <w:jc w:val="center"/>
      <w:rPr>
        <w:rFonts w:ascii="Arial Narrow" w:hAnsi="Arial Narrow" w:cs="Times"/>
        <w:b/>
        <w:color w:val="000000"/>
        <w:sz w:val="18"/>
        <w:szCs w:val="18"/>
      </w:rPr>
    </w:pPr>
    <w:r>
      <w:rPr>
        <w:rFonts w:ascii="Arial Narrow" w:hAnsi="Arial Narrow" w:cs="Times"/>
        <w:b/>
        <w:color w:val="000000"/>
        <w:sz w:val="18"/>
        <w:szCs w:val="18"/>
      </w:rPr>
      <w:t>_____________________________________________________________________________________________________________________</w:t>
    </w:r>
    <w:r w:rsidRPr="004F075B">
      <w:rPr>
        <w:rFonts w:ascii="Arial Narrow" w:hAnsi="Arial Narrow" w:cs="Times"/>
        <w:b/>
        <w:color w:val="000000"/>
        <w:sz w:val="18"/>
        <w:szCs w:val="18"/>
      </w:rPr>
      <w:t>PAÇO MUNICIPAL: Rua Bahia, 1264 - Centro - Fernandópolis/SP - CEP: 15.600-000 - Fone (17) 3465-0150 - Fax (17) 3465-0161.</w:t>
    </w:r>
  </w:p>
  <w:p w:rsidR="00FF2D18" w:rsidRPr="004F075B" w:rsidRDefault="00FF2D18" w:rsidP="00FF2D18">
    <w:pPr>
      <w:widowControl w:val="0"/>
      <w:autoSpaceDE w:val="0"/>
      <w:autoSpaceDN w:val="0"/>
      <w:adjustRightInd w:val="0"/>
      <w:jc w:val="center"/>
      <w:rPr>
        <w:rFonts w:ascii="Arial Narrow" w:hAnsi="Arial Narrow" w:cs="Times"/>
        <w:b/>
        <w:color w:val="000000"/>
        <w:sz w:val="18"/>
        <w:szCs w:val="18"/>
      </w:rPr>
    </w:pPr>
    <w:r w:rsidRPr="004F075B">
      <w:rPr>
        <w:rFonts w:ascii="Arial Narrow" w:hAnsi="Arial Narrow" w:cs="Times"/>
        <w:b/>
        <w:color w:val="000000"/>
        <w:sz w:val="18"/>
        <w:szCs w:val="18"/>
      </w:rPr>
      <w:t>CENTRAL DE ATENDIMENTO AO CIDADÃO - OUVIDORIA 0800 772 4550       CNPJ 47.842.836/0001-05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8DB" w:rsidRDefault="002648DB" w:rsidP="00D16257">
      <w:r>
        <w:separator/>
      </w:r>
    </w:p>
  </w:footnote>
  <w:footnote w:type="continuationSeparator" w:id="1">
    <w:p w:rsidR="002648DB" w:rsidRDefault="002648DB" w:rsidP="00D162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257" w:rsidRPr="00D16257" w:rsidRDefault="00CB5126" w:rsidP="00FF2D18">
    <w:pPr>
      <w:pStyle w:val="Cabealho"/>
      <w:tabs>
        <w:tab w:val="clear" w:pos="4252"/>
        <w:tab w:val="clear" w:pos="8504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-1905</wp:posOffset>
          </wp:positionV>
          <wp:extent cx="6122670" cy="854075"/>
          <wp:effectExtent l="19050" t="0" r="0" b="0"/>
          <wp:wrapNone/>
          <wp:docPr id="1" name="Imagem 4" descr="LOGO HORIZONTAL PARA PÁG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 HORIZONTAL PARA PÁGIN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85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9E21BA"/>
    <w:rsid w:val="000164DE"/>
    <w:rsid w:val="0003134F"/>
    <w:rsid w:val="00037AE6"/>
    <w:rsid w:val="00052BEE"/>
    <w:rsid w:val="00060FBC"/>
    <w:rsid w:val="00067513"/>
    <w:rsid w:val="00072FE5"/>
    <w:rsid w:val="00095A3E"/>
    <w:rsid w:val="000C3AA1"/>
    <w:rsid w:val="000F7DE6"/>
    <w:rsid w:val="00117E3A"/>
    <w:rsid w:val="00150567"/>
    <w:rsid w:val="00176AEC"/>
    <w:rsid w:val="001A6D14"/>
    <w:rsid w:val="001E014B"/>
    <w:rsid w:val="00255066"/>
    <w:rsid w:val="002648DB"/>
    <w:rsid w:val="00293A5A"/>
    <w:rsid w:val="002C6FEB"/>
    <w:rsid w:val="002E4D8F"/>
    <w:rsid w:val="002E7926"/>
    <w:rsid w:val="003253D5"/>
    <w:rsid w:val="0037524C"/>
    <w:rsid w:val="00375D37"/>
    <w:rsid w:val="003A7DD5"/>
    <w:rsid w:val="003E39BE"/>
    <w:rsid w:val="00427F4A"/>
    <w:rsid w:val="00463F28"/>
    <w:rsid w:val="00477D26"/>
    <w:rsid w:val="004A35FA"/>
    <w:rsid w:val="004A37DE"/>
    <w:rsid w:val="004A4E3D"/>
    <w:rsid w:val="004B4219"/>
    <w:rsid w:val="004F075B"/>
    <w:rsid w:val="005304C0"/>
    <w:rsid w:val="005A4B3F"/>
    <w:rsid w:val="005F1286"/>
    <w:rsid w:val="00600E14"/>
    <w:rsid w:val="00634C65"/>
    <w:rsid w:val="0064536E"/>
    <w:rsid w:val="006A0F63"/>
    <w:rsid w:val="006E394E"/>
    <w:rsid w:val="0070029D"/>
    <w:rsid w:val="00756838"/>
    <w:rsid w:val="007C2647"/>
    <w:rsid w:val="007D4138"/>
    <w:rsid w:val="00812E7F"/>
    <w:rsid w:val="00844B45"/>
    <w:rsid w:val="008B7235"/>
    <w:rsid w:val="008D41B6"/>
    <w:rsid w:val="00933E0A"/>
    <w:rsid w:val="00955142"/>
    <w:rsid w:val="0097714D"/>
    <w:rsid w:val="009D17D1"/>
    <w:rsid w:val="009D31EE"/>
    <w:rsid w:val="009E21BA"/>
    <w:rsid w:val="00A0296E"/>
    <w:rsid w:val="00A22FE5"/>
    <w:rsid w:val="00A42B76"/>
    <w:rsid w:val="00A4394E"/>
    <w:rsid w:val="00A80779"/>
    <w:rsid w:val="00A9390E"/>
    <w:rsid w:val="00AD2C3C"/>
    <w:rsid w:val="00AD3DD3"/>
    <w:rsid w:val="00AF535E"/>
    <w:rsid w:val="00B01096"/>
    <w:rsid w:val="00B02B5B"/>
    <w:rsid w:val="00B3589A"/>
    <w:rsid w:val="00B617C2"/>
    <w:rsid w:val="00B70FA0"/>
    <w:rsid w:val="00BA62A1"/>
    <w:rsid w:val="00BF0EF7"/>
    <w:rsid w:val="00C0213C"/>
    <w:rsid w:val="00C74E87"/>
    <w:rsid w:val="00C95D0A"/>
    <w:rsid w:val="00CB5126"/>
    <w:rsid w:val="00D02DCE"/>
    <w:rsid w:val="00D16257"/>
    <w:rsid w:val="00D91275"/>
    <w:rsid w:val="00DA7887"/>
    <w:rsid w:val="00EB3B07"/>
    <w:rsid w:val="00EB6EF5"/>
    <w:rsid w:val="00EE5AFA"/>
    <w:rsid w:val="00F37E90"/>
    <w:rsid w:val="00F63156"/>
    <w:rsid w:val="00FF2D18"/>
    <w:rsid w:val="00FF5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CE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CB5126"/>
    <w:pPr>
      <w:keepNext/>
      <w:jc w:val="center"/>
      <w:outlineLvl w:val="0"/>
    </w:pPr>
    <w:rPr>
      <w:rFonts w:eastAsia="Arial Unicode MS"/>
      <w:b/>
      <w:bCs/>
      <w:color w:val="0000FF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02DCE"/>
    <w:pPr>
      <w:keepNext/>
      <w:tabs>
        <w:tab w:val="left" w:pos="10080"/>
      </w:tabs>
      <w:ind w:left="720" w:right="408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02DCE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1625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16257"/>
  </w:style>
  <w:style w:type="paragraph" w:styleId="Rodap">
    <w:name w:val="footer"/>
    <w:basedOn w:val="Normal"/>
    <w:link w:val="RodapChar"/>
    <w:uiPriority w:val="99"/>
    <w:unhideWhenUsed/>
    <w:rsid w:val="00D1625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16257"/>
  </w:style>
  <w:style w:type="paragraph" w:styleId="Textodebalo">
    <w:name w:val="Balloon Text"/>
    <w:basedOn w:val="Normal"/>
    <w:link w:val="TextodebaloChar"/>
    <w:uiPriority w:val="99"/>
    <w:semiHidden/>
    <w:unhideWhenUsed/>
    <w:rsid w:val="00D162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25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B5126"/>
    <w:rPr>
      <w:rFonts w:ascii="Times New Roman" w:eastAsia="Arial Unicode MS" w:hAnsi="Times New Roman"/>
      <w:b/>
      <w:bCs/>
      <w:color w:val="0000FF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02DCE"/>
    <w:rPr>
      <w:rFonts w:ascii="Times New Roman" w:eastAsia="Times New Roman" w:hAnsi="Times New Roman"/>
      <w:sz w:val="28"/>
    </w:rPr>
  </w:style>
  <w:style w:type="character" w:customStyle="1" w:styleId="Ttulo3Char">
    <w:name w:val="Título 3 Char"/>
    <w:basedOn w:val="Fontepargpadro"/>
    <w:link w:val="Ttulo3"/>
    <w:semiHidden/>
    <w:rsid w:val="00D02DCE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rsid w:val="00D02DCE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D02DC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ocuments\Papel%20oficio%20model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76E63-0AC4-4205-9777-C45D44A3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oficio modelo</Template>
  <TotalTime>2882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cp:lastPrinted>2018-10-29T16:00:00Z</cp:lastPrinted>
  <dcterms:created xsi:type="dcterms:W3CDTF">2020-08-14T15:13:00Z</dcterms:created>
  <dcterms:modified xsi:type="dcterms:W3CDTF">2020-08-14T15:13:00Z</dcterms:modified>
</cp:coreProperties>
</file>