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80" w:rsidRDefault="00A83780" w:rsidP="00A83780">
      <w:pPr>
        <w:jc w:val="center"/>
        <w:rPr>
          <w:b/>
        </w:rPr>
      </w:pPr>
    </w:p>
    <w:p w:rsidR="00A83780" w:rsidRDefault="00A83780" w:rsidP="00A83780">
      <w:pPr>
        <w:jc w:val="center"/>
        <w:rPr>
          <w:b/>
        </w:rPr>
      </w:pPr>
    </w:p>
    <w:p w:rsidR="00A83780" w:rsidRDefault="00A83780" w:rsidP="00A83780">
      <w:pPr>
        <w:jc w:val="center"/>
        <w:rPr>
          <w:b/>
          <w:color w:val="000000"/>
        </w:rPr>
      </w:pPr>
      <w:r w:rsidRPr="003D1683">
        <w:rPr>
          <w:b/>
        </w:rPr>
        <w:t xml:space="preserve">“TERMO DE RERRATIFICAÇÃO DO EDITAL PARA </w:t>
      </w:r>
      <w:r w:rsidR="00C832A2" w:rsidRPr="00C832A2">
        <w:rPr>
          <w:b/>
        </w:rPr>
        <w:t xml:space="preserve">CREDENCIAMENTO DE ESTABELECIMENTOS BANCÁRIOS PARA RECEBIMENTO DE GUIAS DE ARRECADAÇÃO, NOS TERMOS DA PORTARIA </w:t>
      </w:r>
      <w:proofErr w:type="spellStart"/>
      <w:r w:rsidR="00C832A2" w:rsidRPr="00C832A2">
        <w:rPr>
          <w:b/>
        </w:rPr>
        <w:t>DENATRANº</w:t>
      </w:r>
      <w:proofErr w:type="spellEnd"/>
      <w:r w:rsidR="00C832A2" w:rsidRPr="00C832A2">
        <w:rPr>
          <w:b/>
        </w:rPr>
        <w:t xml:space="preserve"> 242, DE 03 DE DEZEMBRO DE 2015</w:t>
      </w:r>
      <w:r w:rsidRPr="003D1683">
        <w:rPr>
          <w:b/>
          <w:color w:val="000000"/>
        </w:rPr>
        <w:t>”</w:t>
      </w:r>
      <w:r>
        <w:rPr>
          <w:b/>
          <w:color w:val="000000"/>
        </w:rPr>
        <w:t>.</w:t>
      </w:r>
    </w:p>
    <w:p w:rsidR="00A83780" w:rsidRDefault="00A83780" w:rsidP="00A83780">
      <w:pPr>
        <w:jc w:val="center"/>
        <w:rPr>
          <w:b/>
          <w:color w:val="000000"/>
        </w:rPr>
      </w:pPr>
    </w:p>
    <w:p w:rsidR="00A83780" w:rsidRPr="003D1683" w:rsidRDefault="00A83780" w:rsidP="00A83780">
      <w:pPr>
        <w:jc w:val="center"/>
        <w:rPr>
          <w:b/>
          <w:color w:val="000000"/>
        </w:rPr>
      </w:pPr>
    </w:p>
    <w:p w:rsidR="00A83780" w:rsidRPr="003D1683" w:rsidRDefault="00A83780" w:rsidP="00A83780">
      <w:pPr>
        <w:jc w:val="center"/>
        <w:rPr>
          <w:b/>
        </w:rPr>
      </w:pPr>
      <w:r w:rsidRPr="003D1683">
        <w:rPr>
          <w:b/>
        </w:rPr>
        <w:t>“PROCESSO:</w:t>
      </w:r>
      <w:r w:rsidR="00C832A2">
        <w:rPr>
          <w:b/>
        </w:rPr>
        <w:t xml:space="preserve"> </w:t>
      </w:r>
      <w:r w:rsidRPr="003D1683">
        <w:rPr>
          <w:b/>
        </w:rPr>
        <w:t>-</w:t>
      </w:r>
      <w:r w:rsidR="00C832A2">
        <w:rPr>
          <w:b/>
        </w:rPr>
        <w:t xml:space="preserve"> 39.334</w:t>
      </w:r>
      <w:r>
        <w:rPr>
          <w:b/>
        </w:rPr>
        <w:t>/201</w:t>
      </w:r>
      <w:r w:rsidR="00C832A2">
        <w:rPr>
          <w:b/>
        </w:rPr>
        <w:t>6</w:t>
      </w:r>
      <w:r w:rsidRPr="003D1683">
        <w:rPr>
          <w:b/>
        </w:rPr>
        <w:t>”</w:t>
      </w:r>
    </w:p>
    <w:p w:rsidR="00A83780" w:rsidRPr="00A83780" w:rsidRDefault="00A83780" w:rsidP="00A83780">
      <w:pPr>
        <w:pStyle w:val="Ttulo3"/>
        <w:jc w:val="center"/>
        <w:rPr>
          <w:rFonts w:ascii="Times New Roman" w:hAnsi="Times New Roman" w:cs="Times New Roman"/>
          <w:bCs w:val="0"/>
          <w:color w:val="auto"/>
        </w:rPr>
      </w:pPr>
      <w:r w:rsidRPr="00A83780">
        <w:rPr>
          <w:rFonts w:ascii="Times New Roman" w:hAnsi="Times New Roman" w:cs="Times New Roman"/>
          <w:bCs w:val="0"/>
          <w:color w:val="auto"/>
        </w:rPr>
        <w:t>“</w:t>
      </w:r>
      <w:r w:rsidR="00C832A2">
        <w:rPr>
          <w:rFonts w:ascii="Times New Roman" w:hAnsi="Times New Roman" w:cs="Times New Roman"/>
          <w:bCs w:val="0"/>
          <w:color w:val="auto"/>
        </w:rPr>
        <w:t>EDITAL DE CHAMAMENTO</w:t>
      </w:r>
      <w:r w:rsidRPr="00A83780">
        <w:rPr>
          <w:rFonts w:ascii="Times New Roman" w:hAnsi="Times New Roman" w:cs="Times New Roman"/>
          <w:bCs w:val="0"/>
          <w:color w:val="auto"/>
        </w:rPr>
        <w:t xml:space="preserve"> – Nº 0</w:t>
      </w:r>
      <w:r w:rsidR="00C832A2">
        <w:rPr>
          <w:rFonts w:ascii="Times New Roman" w:hAnsi="Times New Roman" w:cs="Times New Roman"/>
          <w:bCs w:val="0"/>
          <w:color w:val="auto"/>
        </w:rPr>
        <w:t>03</w:t>
      </w:r>
      <w:r w:rsidRPr="00A83780">
        <w:rPr>
          <w:rFonts w:ascii="Times New Roman" w:hAnsi="Times New Roman" w:cs="Times New Roman"/>
          <w:bCs w:val="0"/>
          <w:color w:val="auto"/>
        </w:rPr>
        <w:t>/201</w:t>
      </w:r>
      <w:r w:rsidR="00C832A2">
        <w:rPr>
          <w:rFonts w:ascii="Times New Roman" w:hAnsi="Times New Roman" w:cs="Times New Roman"/>
          <w:bCs w:val="0"/>
          <w:color w:val="auto"/>
        </w:rPr>
        <w:t>6</w:t>
      </w:r>
      <w:r w:rsidRPr="00A83780">
        <w:rPr>
          <w:rFonts w:ascii="Times New Roman" w:hAnsi="Times New Roman" w:cs="Times New Roman"/>
          <w:bCs w:val="0"/>
          <w:color w:val="auto"/>
        </w:rPr>
        <w:t>”</w:t>
      </w:r>
    </w:p>
    <w:p w:rsidR="00A83780" w:rsidRPr="0007202C" w:rsidRDefault="00A83780" w:rsidP="00A83780"/>
    <w:p w:rsidR="00C832A2" w:rsidRPr="00C832A2" w:rsidRDefault="00C832A2" w:rsidP="00C832A2">
      <w:pPr>
        <w:jc w:val="both"/>
        <w:rPr>
          <w:b/>
        </w:rPr>
      </w:pPr>
      <w:r>
        <w:rPr>
          <w:b/>
        </w:rPr>
        <w:t xml:space="preserve">Fica </w:t>
      </w:r>
      <w:r w:rsidRPr="00C832A2">
        <w:rPr>
          <w:b/>
        </w:rPr>
        <w:t>inclu</w:t>
      </w:r>
      <w:r>
        <w:rPr>
          <w:b/>
        </w:rPr>
        <w:t>ído</w:t>
      </w:r>
      <w:r w:rsidRPr="00C832A2">
        <w:rPr>
          <w:b/>
        </w:rPr>
        <w:t xml:space="preserve"> </w:t>
      </w:r>
      <w:r>
        <w:rPr>
          <w:b/>
        </w:rPr>
        <w:t>o</w:t>
      </w:r>
      <w:r w:rsidRPr="00C832A2">
        <w:rPr>
          <w:b/>
        </w:rPr>
        <w:t xml:space="preserve"> item 1.1.1 no edital que regula o Chamamento nº 003/2016 bem como na Minuta do Contrato, Anexo IV, com a seguinte redação:</w:t>
      </w:r>
    </w:p>
    <w:p w:rsidR="00C832A2" w:rsidRPr="00C832A2" w:rsidRDefault="00C832A2" w:rsidP="00C832A2">
      <w:pPr>
        <w:jc w:val="both"/>
        <w:rPr>
          <w:b/>
        </w:rPr>
      </w:pPr>
    </w:p>
    <w:p w:rsidR="00B7299F" w:rsidRPr="0038106D" w:rsidRDefault="00C832A2" w:rsidP="00C832A2">
      <w:pPr>
        <w:jc w:val="both"/>
        <w:rPr>
          <w:b/>
        </w:rPr>
      </w:pPr>
      <w:r w:rsidRPr="00C832A2">
        <w:rPr>
          <w:b/>
        </w:rPr>
        <w:t>1.1.1</w:t>
      </w:r>
      <w:r w:rsidRPr="00C832A2">
        <w:rPr>
          <w:b/>
        </w:rPr>
        <w:tab/>
        <w:t>Os recebimentos em questão dar-se-ão por todos os meios disponíveis, exceto o canal caixa.</w:t>
      </w:r>
    </w:p>
    <w:p w:rsidR="00A83780" w:rsidRPr="0038106D" w:rsidRDefault="00A83780" w:rsidP="00A83780">
      <w:pPr>
        <w:jc w:val="both"/>
        <w:rPr>
          <w:b/>
        </w:rPr>
      </w:pPr>
    </w:p>
    <w:p w:rsidR="00A83780" w:rsidRPr="0038106D" w:rsidRDefault="00A83780" w:rsidP="00A83780">
      <w:pPr>
        <w:jc w:val="both"/>
        <w:rPr>
          <w:b/>
        </w:rPr>
      </w:pPr>
    </w:p>
    <w:p w:rsidR="00A83780" w:rsidRDefault="00A83780" w:rsidP="00A83780">
      <w:pPr>
        <w:jc w:val="both"/>
        <w:rPr>
          <w:b/>
        </w:rPr>
      </w:pPr>
      <w:r w:rsidRPr="0038106D">
        <w:rPr>
          <w:b/>
        </w:rPr>
        <w:t xml:space="preserve">Fica redesignada a data </w:t>
      </w:r>
      <w:r w:rsidR="00C832A2" w:rsidRPr="00C832A2">
        <w:rPr>
          <w:b/>
        </w:rPr>
        <w:t xml:space="preserve">para inscrição e apresentação dos documentos </w:t>
      </w:r>
      <w:r w:rsidR="00C832A2">
        <w:rPr>
          <w:b/>
        </w:rPr>
        <w:t>para o</w:t>
      </w:r>
      <w:r w:rsidR="00C832A2" w:rsidRPr="00C832A2">
        <w:rPr>
          <w:b/>
        </w:rPr>
        <w:t xml:space="preserve"> período de 15 de março a 31 de março de 2016.</w:t>
      </w:r>
    </w:p>
    <w:p w:rsidR="00C832A2" w:rsidRPr="00807C01" w:rsidRDefault="00C832A2" w:rsidP="00A83780">
      <w:pPr>
        <w:jc w:val="both"/>
      </w:pPr>
    </w:p>
    <w:p w:rsidR="00A83780" w:rsidRDefault="00A83780" w:rsidP="00A8378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Os demais termos permanecem inalterados</w:t>
      </w:r>
      <w:r>
        <w:rPr>
          <w:b/>
          <w:sz w:val="28"/>
          <w:szCs w:val="28"/>
        </w:rPr>
        <w:t>.</w:t>
      </w:r>
    </w:p>
    <w:p w:rsidR="00A83780" w:rsidRDefault="00A83780" w:rsidP="00A83780">
      <w:pPr>
        <w:jc w:val="both"/>
        <w:rPr>
          <w:b/>
          <w:sz w:val="28"/>
          <w:szCs w:val="28"/>
        </w:rPr>
      </w:pPr>
    </w:p>
    <w:p w:rsidR="00A83780" w:rsidRDefault="00A83780" w:rsidP="00A83780">
      <w:pPr>
        <w:jc w:val="both"/>
        <w:rPr>
          <w:b/>
          <w:sz w:val="28"/>
          <w:szCs w:val="28"/>
        </w:rPr>
      </w:pPr>
    </w:p>
    <w:p w:rsidR="00A83780" w:rsidRDefault="00A83780" w:rsidP="00A83780">
      <w:pPr>
        <w:jc w:val="both"/>
      </w:pPr>
    </w:p>
    <w:p w:rsidR="00A83780" w:rsidRDefault="00A83780" w:rsidP="00A83780">
      <w:pPr>
        <w:jc w:val="center"/>
        <w:rPr>
          <w:sz w:val="28"/>
        </w:rPr>
      </w:pPr>
      <w:r>
        <w:rPr>
          <w:sz w:val="28"/>
        </w:rPr>
        <w:t xml:space="preserve">Fernandópolis-SP, </w:t>
      </w:r>
      <w:r w:rsidR="00B7299F">
        <w:rPr>
          <w:sz w:val="28"/>
        </w:rPr>
        <w:t>1</w:t>
      </w:r>
      <w:r w:rsidR="00C832A2">
        <w:rPr>
          <w:sz w:val="28"/>
        </w:rPr>
        <w:t>4</w:t>
      </w:r>
      <w:r>
        <w:rPr>
          <w:sz w:val="28"/>
        </w:rPr>
        <w:t xml:space="preserve"> de </w:t>
      </w:r>
      <w:r w:rsidR="00C832A2">
        <w:rPr>
          <w:sz w:val="28"/>
        </w:rPr>
        <w:t>março</w:t>
      </w:r>
      <w:r>
        <w:rPr>
          <w:sz w:val="28"/>
        </w:rPr>
        <w:t xml:space="preserve"> de 201</w:t>
      </w:r>
      <w:r w:rsidR="00B7299F">
        <w:rPr>
          <w:sz w:val="28"/>
        </w:rPr>
        <w:t>6</w:t>
      </w:r>
      <w:r>
        <w:rPr>
          <w:sz w:val="28"/>
        </w:rPr>
        <w:t>.</w:t>
      </w:r>
    </w:p>
    <w:p w:rsidR="00A83780" w:rsidRDefault="00A83780" w:rsidP="00A83780">
      <w:pPr>
        <w:jc w:val="center"/>
        <w:rPr>
          <w:sz w:val="28"/>
        </w:rPr>
      </w:pPr>
    </w:p>
    <w:p w:rsidR="00A83780" w:rsidRDefault="00A83780" w:rsidP="00A83780">
      <w:pPr>
        <w:jc w:val="center"/>
        <w:rPr>
          <w:sz w:val="28"/>
        </w:rPr>
      </w:pPr>
    </w:p>
    <w:p w:rsidR="00A83780" w:rsidRDefault="00A83780" w:rsidP="00A83780">
      <w:pPr>
        <w:jc w:val="center"/>
        <w:rPr>
          <w:sz w:val="28"/>
        </w:rPr>
      </w:pPr>
    </w:p>
    <w:p w:rsidR="00A83780" w:rsidRDefault="00A83780" w:rsidP="00A83780">
      <w:pPr>
        <w:jc w:val="center"/>
        <w:rPr>
          <w:sz w:val="28"/>
        </w:rPr>
      </w:pPr>
      <w:r>
        <w:rPr>
          <w:sz w:val="28"/>
        </w:rPr>
        <w:t>- _______________________________ -</w:t>
      </w:r>
    </w:p>
    <w:p w:rsidR="00A83780" w:rsidRPr="00685CA3" w:rsidRDefault="00A83780" w:rsidP="00A83780">
      <w:pPr>
        <w:jc w:val="center"/>
        <w:rPr>
          <w:sz w:val="28"/>
        </w:rPr>
      </w:pPr>
      <w:r>
        <w:rPr>
          <w:sz w:val="28"/>
        </w:rPr>
        <w:t>-</w:t>
      </w:r>
      <w:r w:rsidR="00B7299F">
        <w:rPr>
          <w:sz w:val="28"/>
        </w:rPr>
        <w:t>MOACIR BARTOLOMEI JÚNIOR</w:t>
      </w:r>
      <w:r w:rsidRPr="00685CA3">
        <w:rPr>
          <w:sz w:val="28"/>
        </w:rPr>
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>Diretor de Suprimentos</w:t>
      </w:r>
    </w:p>
    <w:p w:rsidR="00E96192" w:rsidRPr="00A83780" w:rsidRDefault="00E96192" w:rsidP="00A83780"/>
    <w:sectPr w:rsidR="00E96192" w:rsidRPr="00A83780" w:rsidSect="00882844">
      <w:headerReference w:type="default" r:id="rId8"/>
      <w:footerReference w:type="default" r:id="rId9"/>
      <w:pgSz w:w="11907" w:h="16840" w:code="9"/>
      <w:pgMar w:top="2552" w:right="1418" w:bottom="567" w:left="1134" w:header="0" w:footer="329" w:gutter="0"/>
      <w:pgBorders w:zOrder="back">
        <w:left w:val="single" w:sz="4" w:space="10" w:color="000000"/>
        <w:bottom w:val="single" w:sz="4" w:space="0" w:color="000000"/>
        <w:right w:val="single" w:sz="4" w:space="8" w:color="0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574" w:rsidRDefault="00665574">
      <w:r>
        <w:separator/>
      </w:r>
    </w:p>
  </w:endnote>
  <w:endnote w:type="continuationSeparator" w:id="0">
    <w:p w:rsidR="00665574" w:rsidRDefault="00665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67B" w:rsidRPr="003B61D6" w:rsidRDefault="0052667B" w:rsidP="003B61D6">
    <w:pPr>
      <w:widowControl w:val="0"/>
      <w:autoSpaceDE w:val="0"/>
      <w:autoSpaceDN w:val="0"/>
      <w:adjustRightInd w:val="0"/>
      <w:spacing w:line="213" w:lineRule="exact"/>
      <w:jc w:val="center"/>
      <w:rPr>
        <w:rFonts w:ascii="Times" w:hAnsi="Times" w:cs="Times"/>
        <w:color w:val="000000"/>
        <w:sz w:val="18"/>
        <w:szCs w:val="16"/>
      </w:rPr>
    </w:pPr>
    <w:r w:rsidRPr="003B61D6">
      <w:rPr>
        <w:rFonts w:ascii="Times" w:hAnsi="Times" w:cs="Times"/>
        <w:color w:val="000000"/>
        <w:sz w:val="18"/>
        <w:szCs w:val="16"/>
      </w:rPr>
      <w:t>PAÇO MUNICIPAL: Rua Bahia, 1264</w:t>
    </w:r>
    <w:r>
      <w:rPr>
        <w:rFonts w:ascii="Times" w:hAnsi="Times" w:cs="Times"/>
        <w:color w:val="000000"/>
        <w:sz w:val="18"/>
        <w:szCs w:val="16"/>
      </w:rPr>
      <w:t>-</w:t>
    </w:r>
    <w:proofErr w:type="spellStart"/>
    <w:r w:rsidRPr="003B61D6">
      <w:rPr>
        <w:rFonts w:ascii="Times" w:hAnsi="Times" w:cs="Times"/>
        <w:color w:val="000000"/>
        <w:sz w:val="18"/>
        <w:szCs w:val="16"/>
      </w:rPr>
      <w:t>Centro</w:t>
    </w:r>
    <w:r>
      <w:rPr>
        <w:rFonts w:ascii="Times" w:hAnsi="Times" w:cs="Times"/>
        <w:color w:val="000000"/>
        <w:sz w:val="18"/>
        <w:szCs w:val="16"/>
      </w:rPr>
      <w:t>-</w:t>
    </w:r>
    <w:r w:rsidRPr="003B61D6">
      <w:rPr>
        <w:rFonts w:ascii="Times" w:hAnsi="Times" w:cs="Times"/>
        <w:color w:val="000000"/>
        <w:sz w:val="18"/>
        <w:szCs w:val="16"/>
      </w:rPr>
      <w:t>Fernandópolis</w:t>
    </w:r>
    <w:proofErr w:type="spellEnd"/>
    <w:r>
      <w:rPr>
        <w:rFonts w:ascii="Times" w:hAnsi="Times" w:cs="Times"/>
        <w:color w:val="000000"/>
        <w:sz w:val="18"/>
        <w:szCs w:val="16"/>
      </w:rPr>
      <w:t>/</w:t>
    </w:r>
    <w:r w:rsidRPr="003B61D6">
      <w:rPr>
        <w:rFonts w:ascii="Times" w:hAnsi="Times" w:cs="Times"/>
        <w:color w:val="000000"/>
        <w:sz w:val="18"/>
        <w:szCs w:val="16"/>
      </w:rPr>
      <w:t>SP</w:t>
    </w:r>
    <w:r>
      <w:rPr>
        <w:rFonts w:ascii="Times" w:hAnsi="Times" w:cs="Times"/>
        <w:color w:val="000000"/>
        <w:sz w:val="18"/>
        <w:szCs w:val="16"/>
      </w:rPr>
      <w:t xml:space="preserve">- </w:t>
    </w:r>
    <w:r w:rsidRPr="003B61D6">
      <w:rPr>
        <w:rFonts w:ascii="Times" w:hAnsi="Times" w:cs="Times"/>
        <w:color w:val="000000"/>
        <w:sz w:val="18"/>
        <w:szCs w:val="16"/>
      </w:rPr>
      <w:t>CEP</w:t>
    </w:r>
    <w:r>
      <w:rPr>
        <w:rFonts w:ascii="Times" w:hAnsi="Times" w:cs="Times"/>
        <w:color w:val="000000"/>
        <w:sz w:val="18"/>
        <w:szCs w:val="16"/>
      </w:rPr>
      <w:t>:</w:t>
    </w:r>
    <w:r w:rsidRPr="003B61D6">
      <w:rPr>
        <w:rFonts w:ascii="Times" w:hAnsi="Times" w:cs="Times"/>
        <w:color w:val="000000"/>
        <w:sz w:val="18"/>
        <w:szCs w:val="16"/>
      </w:rPr>
      <w:t xml:space="preserve"> 15</w:t>
    </w:r>
    <w:r>
      <w:rPr>
        <w:rFonts w:ascii="Times" w:hAnsi="Times" w:cs="Times"/>
        <w:color w:val="000000"/>
        <w:sz w:val="18"/>
        <w:szCs w:val="16"/>
      </w:rPr>
      <w:t>.</w:t>
    </w:r>
    <w:r w:rsidRPr="003B61D6">
      <w:rPr>
        <w:rFonts w:ascii="Times" w:hAnsi="Times" w:cs="Times"/>
        <w:color w:val="000000"/>
        <w:sz w:val="18"/>
        <w:szCs w:val="16"/>
      </w:rPr>
      <w:t>600-000</w:t>
    </w:r>
    <w:proofErr w:type="gramStart"/>
    <w:r w:rsidRPr="003B61D6">
      <w:rPr>
        <w:rFonts w:ascii="Times" w:hAnsi="Times" w:cs="Times"/>
        <w:color w:val="000000"/>
        <w:sz w:val="18"/>
        <w:szCs w:val="16"/>
      </w:rPr>
      <w:t xml:space="preserve">  </w:t>
    </w:r>
    <w:proofErr w:type="gramEnd"/>
    <w:r w:rsidRPr="003B61D6">
      <w:rPr>
        <w:rFonts w:ascii="Times" w:hAnsi="Times" w:cs="Times"/>
        <w:color w:val="000000"/>
        <w:sz w:val="18"/>
        <w:szCs w:val="16"/>
      </w:rPr>
      <w:t>Fone (17) 3465-0150 - Fax (17) 3465-0161</w:t>
    </w:r>
    <w:r>
      <w:rPr>
        <w:rFonts w:ascii="Times" w:hAnsi="Times" w:cs="Times"/>
        <w:color w:val="000000"/>
        <w:sz w:val="18"/>
        <w:szCs w:val="16"/>
      </w:rPr>
      <w:t>.</w:t>
    </w:r>
  </w:p>
  <w:p w:rsidR="0052667B" w:rsidRPr="003B61D6" w:rsidRDefault="0052667B" w:rsidP="003B61D6">
    <w:pPr>
      <w:widowControl w:val="0"/>
      <w:autoSpaceDE w:val="0"/>
      <w:autoSpaceDN w:val="0"/>
      <w:adjustRightInd w:val="0"/>
      <w:spacing w:line="213" w:lineRule="exact"/>
      <w:jc w:val="center"/>
      <w:rPr>
        <w:rFonts w:ascii="Times" w:hAnsi="Times" w:cs="Times"/>
        <w:color w:val="000000"/>
        <w:sz w:val="18"/>
        <w:szCs w:val="18"/>
      </w:rPr>
    </w:pPr>
    <w:r w:rsidRPr="003B61D6">
      <w:rPr>
        <w:rFonts w:ascii="Times" w:hAnsi="Times" w:cs="Times"/>
        <w:color w:val="000000"/>
        <w:sz w:val="18"/>
        <w:szCs w:val="18"/>
      </w:rPr>
      <w:t>CENTRAL DE ATENDIMENTO AO CIDADÃO</w:t>
    </w:r>
    <w:r w:rsidRPr="003B61D6">
      <w:rPr>
        <w:rFonts w:ascii="Times" w:hAnsi="Times" w:cs="Times"/>
        <w:color w:val="000000"/>
        <w:sz w:val="18"/>
        <w:szCs w:val="18"/>
      </w:rPr>
      <w:tab/>
      <w:t xml:space="preserve">OUVIDORIA 0800 772 4550 </w:t>
    </w:r>
    <w:r w:rsidRPr="003B61D6">
      <w:rPr>
        <w:rFonts w:ascii="Times" w:hAnsi="Times" w:cs="Times"/>
        <w:color w:val="000000"/>
        <w:sz w:val="18"/>
        <w:szCs w:val="18"/>
      </w:rPr>
      <w:tab/>
      <w:t xml:space="preserve"> CNPJ 47.842.836/0001-05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574" w:rsidRDefault="00665574">
      <w:r>
        <w:separator/>
      </w:r>
    </w:p>
  </w:footnote>
  <w:footnote w:type="continuationSeparator" w:id="0">
    <w:p w:rsidR="00665574" w:rsidRDefault="006655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67B" w:rsidRDefault="0052667B" w:rsidP="006C35B3">
    <w:pPr>
      <w:ind w:left="-142" w:right="-178"/>
      <w:jc w:val="both"/>
      <w:rPr>
        <w:rFonts w:ascii="Tahoma" w:hAnsi="Tahoma" w:cs="Tahoma"/>
        <w:sz w:val="12"/>
      </w:rPr>
    </w:pPr>
    <w:bookmarkStart w:id="0" w:name="_GoBack"/>
    <w:bookmarkEnd w:id="0"/>
    <w:r>
      <w:rPr>
        <w:rFonts w:ascii="Tahoma" w:hAnsi="Tahoma" w:cs="Tahoma"/>
        <w:sz w:val="12"/>
      </w:rPr>
      <w:t xml:space="preserve">      </w:t>
    </w:r>
  </w:p>
  <w:p w:rsidR="0052667B" w:rsidRDefault="0052667B" w:rsidP="006C35B3">
    <w:pPr>
      <w:ind w:right="-143"/>
      <w:jc w:val="center"/>
      <w:rPr>
        <w:noProof/>
        <w:sz w:val="22"/>
      </w:rPr>
    </w:pPr>
    <w:r>
      <w:rPr>
        <w:noProof/>
        <w:sz w:val="22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4791710</wp:posOffset>
          </wp:positionH>
          <wp:positionV relativeFrom="paragraph">
            <wp:posOffset>132715</wp:posOffset>
          </wp:positionV>
          <wp:extent cx="1286510" cy="849630"/>
          <wp:effectExtent l="1905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IRA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510" cy="84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667B" w:rsidRDefault="0052667B" w:rsidP="006C35B3">
    <w:pPr>
      <w:ind w:right="-143"/>
      <w:jc w:val="center"/>
      <w:rPr>
        <w:noProof/>
        <w:sz w:val="22"/>
      </w:rPr>
    </w:pPr>
  </w:p>
  <w:p w:rsidR="0052667B" w:rsidRDefault="0052667B" w:rsidP="006C35B3">
    <w:pPr>
      <w:ind w:right="-143"/>
      <w:jc w:val="center"/>
      <w:rPr>
        <w:noProof/>
        <w:sz w:val="22"/>
      </w:rPr>
    </w:pPr>
  </w:p>
  <w:p w:rsidR="0052667B" w:rsidRDefault="0052667B" w:rsidP="006C35B3">
    <w:pPr>
      <w:ind w:right="-143"/>
      <w:jc w:val="center"/>
      <w:rPr>
        <w:sz w:val="22"/>
      </w:rPr>
    </w:pPr>
    <w:r>
      <w:rPr>
        <w:noProof/>
        <w:sz w:val="22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973455</wp:posOffset>
          </wp:positionH>
          <wp:positionV relativeFrom="page">
            <wp:posOffset>224790</wp:posOffset>
          </wp:positionV>
          <wp:extent cx="3779520" cy="972185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ANA BIM.jp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9520" cy="972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-107950</wp:posOffset>
          </wp:positionH>
          <wp:positionV relativeFrom="topMargin">
            <wp:posOffset>223520</wp:posOffset>
          </wp:positionV>
          <wp:extent cx="942975" cy="971550"/>
          <wp:effectExtent l="0" t="0" r="9525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FERP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</w:rPr>
      <w:t>MINUTA</w:t>
    </w:r>
  </w:p>
  <w:p w:rsidR="0052667B" w:rsidRDefault="0052667B" w:rsidP="00BE7313">
    <w:pPr>
      <w:jc w:val="center"/>
      <w:rPr>
        <w:sz w:val="22"/>
      </w:rPr>
    </w:pPr>
  </w:p>
  <w:p w:rsidR="0052667B" w:rsidRDefault="0052667B" w:rsidP="00BE7313">
    <w:pPr>
      <w:jc w:val="center"/>
      <w:rPr>
        <w:sz w:val="22"/>
      </w:rPr>
    </w:pPr>
  </w:p>
  <w:p w:rsidR="0052667B" w:rsidRDefault="0052667B" w:rsidP="00BE7313">
    <w:pPr>
      <w:jc w:val="center"/>
      <w:rPr>
        <w:sz w:val="22"/>
      </w:rPr>
    </w:pPr>
  </w:p>
  <w:p w:rsidR="0052667B" w:rsidRDefault="0052667B" w:rsidP="00A8139A">
    <w:pPr>
      <w:tabs>
        <w:tab w:val="left" w:pos="891"/>
        <w:tab w:val="left" w:pos="2790"/>
      </w:tabs>
      <w:rPr>
        <w:sz w:val="22"/>
      </w:rPr>
    </w:pPr>
    <w:r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9E82"/>
    <w:multiLevelType w:val="multilevel"/>
    <w:tmpl w:val="1F853E1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163DFE7E"/>
    <w:multiLevelType w:val="multilevel"/>
    <w:tmpl w:val="42314F4B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254F392C"/>
    <w:multiLevelType w:val="multilevel"/>
    <w:tmpl w:val="3B317C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364F3332"/>
    <w:multiLevelType w:val="multilevel"/>
    <w:tmpl w:val="2572CF0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53792E5F"/>
    <w:multiLevelType w:val="multilevel"/>
    <w:tmpl w:val="0E1922D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attachedTemplate r:id="rId1"/>
  <w:stylePaneFormatFilter w:val="3F01"/>
  <w:defaultTabStop w:val="709"/>
  <w:hyphenationZone w:val="425"/>
  <w:noPunctuationKerning/>
  <w:characterSpacingControl w:val="doNotCompress"/>
  <w:hdrShapeDefaults>
    <o:shapedefaults v:ext="edit" spidmax="379906"/>
  </w:hdrShapeDefaults>
  <w:footnotePr>
    <w:footnote w:id="-1"/>
    <w:footnote w:id="0"/>
  </w:footnotePr>
  <w:endnotePr>
    <w:endnote w:id="-1"/>
    <w:endnote w:id="0"/>
  </w:endnotePr>
  <w:compat/>
  <w:rsids>
    <w:rsidRoot w:val="00ED3EE9"/>
    <w:rsid w:val="00011161"/>
    <w:rsid w:val="00012CB8"/>
    <w:rsid w:val="000163C6"/>
    <w:rsid w:val="000163D7"/>
    <w:rsid w:val="00020B30"/>
    <w:rsid w:val="000318DC"/>
    <w:rsid w:val="00032534"/>
    <w:rsid w:val="0004439D"/>
    <w:rsid w:val="00046A6B"/>
    <w:rsid w:val="0005099A"/>
    <w:rsid w:val="00065A79"/>
    <w:rsid w:val="00066BD6"/>
    <w:rsid w:val="000758DC"/>
    <w:rsid w:val="00077A96"/>
    <w:rsid w:val="0008168C"/>
    <w:rsid w:val="0008211F"/>
    <w:rsid w:val="00083008"/>
    <w:rsid w:val="0008541B"/>
    <w:rsid w:val="00086140"/>
    <w:rsid w:val="00086626"/>
    <w:rsid w:val="0009018C"/>
    <w:rsid w:val="00095390"/>
    <w:rsid w:val="000C0360"/>
    <w:rsid w:val="000E3870"/>
    <w:rsid w:val="000E7A78"/>
    <w:rsid w:val="000E7DB6"/>
    <w:rsid w:val="000F368D"/>
    <w:rsid w:val="00103473"/>
    <w:rsid w:val="0010365D"/>
    <w:rsid w:val="0010761F"/>
    <w:rsid w:val="001103B7"/>
    <w:rsid w:val="00112657"/>
    <w:rsid w:val="00116356"/>
    <w:rsid w:val="00117A4A"/>
    <w:rsid w:val="001230D5"/>
    <w:rsid w:val="00127362"/>
    <w:rsid w:val="00133825"/>
    <w:rsid w:val="00136DA1"/>
    <w:rsid w:val="0014003D"/>
    <w:rsid w:val="0014245E"/>
    <w:rsid w:val="00142A0B"/>
    <w:rsid w:val="00146C92"/>
    <w:rsid w:val="001567BB"/>
    <w:rsid w:val="00160289"/>
    <w:rsid w:val="0017019B"/>
    <w:rsid w:val="00195680"/>
    <w:rsid w:val="001974C6"/>
    <w:rsid w:val="001A0B0C"/>
    <w:rsid w:val="001A4BC9"/>
    <w:rsid w:val="001A59B9"/>
    <w:rsid w:val="001B39A2"/>
    <w:rsid w:val="001B6BF0"/>
    <w:rsid w:val="001C5D94"/>
    <w:rsid w:val="001D0039"/>
    <w:rsid w:val="001D3F58"/>
    <w:rsid w:val="001E5108"/>
    <w:rsid w:val="001F0F54"/>
    <w:rsid w:val="002030F9"/>
    <w:rsid w:val="00205646"/>
    <w:rsid w:val="00210EF3"/>
    <w:rsid w:val="002136E6"/>
    <w:rsid w:val="00214ED9"/>
    <w:rsid w:val="00216038"/>
    <w:rsid w:val="00217518"/>
    <w:rsid w:val="00223619"/>
    <w:rsid w:val="00225886"/>
    <w:rsid w:val="0022702F"/>
    <w:rsid w:val="002337AD"/>
    <w:rsid w:val="0024045F"/>
    <w:rsid w:val="002422BF"/>
    <w:rsid w:val="002544BD"/>
    <w:rsid w:val="002556BD"/>
    <w:rsid w:val="002557E0"/>
    <w:rsid w:val="0025663D"/>
    <w:rsid w:val="00260596"/>
    <w:rsid w:val="00267856"/>
    <w:rsid w:val="00281222"/>
    <w:rsid w:val="002828C1"/>
    <w:rsid w:val="002868BB"/>
    <w:rsid w:val="0029343D"/>
    <w:rsid w:val="002964BC"/>
    <w:rsid w:val="002A23D3"/>
    <w:rsid w:val="002B4300"/>
    <w:rsid w:val="002B4F21"/>
    <w:rsid w:val="002B58C2"/>
    <w:rsid w:val="002B715A"/>
    <w:rsid w:val="002C07A3"/>
    <w:rsid w:val="002C1FE9"/>
    <w:rsid w:val="002C4D92"/>
    <w:rsid w:val="002C757D"/>
    <w:rsid w:val="002E0A7F"/>
    <w:rsid w:val="002F077C"/>
    <w:rsid w:val="002F1C1E"/>
    <w:rsid w:val="002F32DB"/>
    <w:rsid w:val="002F535D"/>
    <w:rsid w:val="002F6998"/>
    <w:rsid w:val="002F757F"/>
    <w:rsid w:val="003029A1"/>
    <w:rsid w:val="00310BB6"/>
    <w:rsid w:val="00311E78"/>
    <w:rsid w:val="00313B8C"/>
    <w:rsid w:val="003229DD"/>
    <w:rsid w:val="00326162"/>
    <w:rsid w:val="00326EB1"/>
    <w:rsid w:val="00336A0D"/>
    <w:rsid w:val="003448C2"/>
    <w:rsid w:val="00344EC9"/>
    <w:rsid w:val="00353B08"/>
    <w:rsid w:val="003556FE"/>
    <w:rsid w:val="003629FF"/>
    <w:rsid w:val="00367646"/>
    <w:rsid w:val="00370F4C"/>
    <w:rsid w:val="00373F25"/>
    <w:rsid w:val="00376E87"/>
    <w:rsid w:val="00381530"/>
    <w:rsid w:val="00382FE9"/>
    <w:rsid w:val="00385F55"/>
    <w:rsid w:val="0039241D"/>
    <w:rsid w:val="00392FBC"/>
    <w:rsid w:val="003962E0"/>
    <w:rsid w:val="003A1501"/>
    <w:rsid w:val="003A25DF"/>
    <w:rsid w:val="003A4CD4"/>
    <w:rsid w:val="003A66BC"/>
    <w:rsid w:val="003B56F9"/>
    <w:rsid w:val="003B61D6"/>
    <w:rsid w:val="003C07B5"/>
    <w:rsid w:val="003C125F"/>
    <w:rsid w:val="003D76AB"/>
    <w:rsid w:val="003E630E"/>
    <w:rsid w:val="003F556F"/>
    <w:rsid w:val="003F5D52"/>
    <w:rsid w:val="003F600A"/>
    <w:rsid w:val="00400775"/>
    <w:rsid w:val="004033F0"/>
    <w:rsid w:val="00405665"/>
    <w:rsid w:val="00410538"/>
    <w:rsid w:val="004112BA"/>
    <w:rsid w:val="00413F6D"/>
    <w:rsid w:val="00420A83"/>
    <w:rsid w:val="00420B74"/>
    <w:rsid w:val="00421586"/>
    <w:rsid w:val="00422FAC"/>
    <w:rsid w:val="0042348B"/>
    <w:rsid w:val="00426553"/>
    <w:rsid w:val="00431639"/>
    <w:rsid w:val="00435266"/>
    <w:rsid w:val="004354DB"/>
    <w:rsid w:val="004436EF"/>
    <w:rsid w:val="004440BA"/>
    <w:rsid w:val="0045295E"/>
    <w:rsid w:val="004556D4"/>
    <w:rsid w:val="00455D9A"/>
    <w:rsid w:val="004625EB"/>
    <w:rsid w:val="0047574D"/>
    <w:rsid w:val="004850E3"/>
    <w:rsid w:val="00487802"/>
    <w:rsid w:val="00487E64"/>
    <w:rsid w:val="004916F5"/>
    <w:rsid w:val="00497F80"/>
    <w:rsid w:val="004A3396"/>
    <w:rsid w:val="004B5619"/>
    <w:rsid w:val="004B6839"/>
    <w:rsid w:val="004B70D4"/>
    <w:rsid w:val="004C4FD5"/>
    <w:rsid w:val="004D4803"/>
    <w:rsid w:val="004D55DE"/>
    <w:rsid w:val="004E19B1"/>
    <w:rsid w:val="004F402D"/>
    <w:rsid w:val="004F4E67"/>
    <w:rsid w:val="005004B2"/>
    <w:rsid w:val="00502FA5"/>
    <w:rsid w:val="00512630"/>
    <w:rsid w:val="0052667B"/>
    <w:rsid w:val="00534C49"/>
    <w:rsid w:val="00544D1A"/>
    <w:rsid w:val="005452DF"/>
    <w:rsid w:val="00546FA5"/>
    <w:rsid w:val="00547963"/>
    <w:rsid w:val="005543A6"/>
    <w:rsid w:val="005559D2"/>
    <w:rsid w:val="00561246"/>
    <w:rsid w:val="0056207B"/>
    <w:rsid w:val="0056361F"/>
    <w:rsid w:val="00566751"/>
    <w:rsid w:val="0057461D"/>
    <w:rsid w:val="0058136E"/>
    <w:rsid w:val="00584011"/>
    <w:rsid w:val="00587F21"/>
    <w:rsid w:val="005911AB"/>
    <w:rsid w:val="005911BB"/>
    <w:rsid w:val="00595884"/>
    <w:rsid w:val="005A30B2"/>
    <w:rsid w:val="005A3375"/>
    <w:rsid w:val="005B5AC3"/>
    <w:rsid w:val="005C1E11"/>
    <w:rsid w:val="005C4089"/>
    <w:rsid w:val="005C7038"/>
    <w:rsid w:val="005D153A"/>
    <w:rsid w:val="005E1F75"/>
    <w:rsid w:val="005F41C3"/>
    <w:rsid w:val="005F68F5"/>
    <w:rsid w:val="00601212"/>
    <w:rsid w:val="006049EF"/>
    <w:rsid w:val="00606AD6"/>
    <w:rsid w:val="00607988"/>
    <w:rsid w:val="00610BB5"/>
    <w:rsid w:val="00616F9E"/>
    <w:rsid w:val="00621C1F"/>
    <w:rsid w:val="006228F2"/>
    <w:rsid w:val="00622D4F"/>
    <w:rsid w:val="00623D44"/>
    <w:rsid w:val="00636407"/>
    <w:rsid w:val="006400BB"/>
    <w:rsid w:val="006402BF"/>
    <w:rsid w:val="00647BF4"/>
    <w:rsid w:val="00651F11"/>
    <w:rsid w:val="00665574"/>
    <w:rsid w:val="00665B11"/>
    <w:rsid w:val="00673B7D"/>
    <w:rsid w:val="00675E47"/>
    <w:rsid w:val="0068695D"/>
    <w:rsid w:val="00687E62"/>
    <w:rsid w:val="006915B5"/>
    <w:rsid w:val="006920D5"/>
    <w:rsid w:val="006961D2"/>
    <w:rsid w:val="006A2C7A"/>
    <w:rsid w:val="006A4303"/>
    <w:rsid w:val="006A51F2"/>
    <w:rsid w:val="006A5CD0"/>
    <w:rsid w:val="006B096D"/>
    <w:rsid w:val="006B38B0"/>
    <w:rsid w:val="006C35B3"/>
    <w:rsid w:val="006C44D2"/>
    <w:rsid w:val="006D3A63"/>
    <w:rsid w:val="006D7044"/>
    <w:rsid w:val="006E1533"/>
    <w:rsid w:val="006F6BC5"/>
    <w:rsid w:val="0071710D"/>
    <w:rsid w:val="007235A4"/>
    <w:rsid w:val="00725A5C"/>
    <w:rsid w:val="00726E9B"/>
    <w:rsid w:val="00732427"/>
    <w:rsid w:val="00756958"/>
    <w:rsid w:val="00760243"/>
    <w:rsid w:val="00762185"/>
    <w:rsid w:val="007630D3"/>
    <w:rsid w:val="00774F0E"/>
    <w:rsid w:val="0077723E"/>
    <w:rsid w:val="007820E5"/>
    <w:rsid w:val="007A625E"/>
    <w:rsid w:val="007B1601"/>
    <w:rsid w:val="007B5B20"/>
    <w:rsid w:val="007B63DC"/>
    <w:rsid w:val="007C69F3"/>
    <w:rsid w:val="007D52EB"/>
    <w:rsid w:val="007E08E4"/>
    <w:rsid w:val="007E5434"/>
    <w:rsid w:val="007E72F3"/>
    <w:rsid w:val="007E7B99"/>
    <w:rsid w:val="007F1A26"/>
    <w:rsid w:val="007F2CD4"/>
    <w:rsid w:val="007F6649"/>
    <w:rsid w:val="007F7F4E"/>
    <w:rsid w:val="00800A1D"/>
    <w:rsid w:val="00801944"/>
    <w:rsid w:val="008034D3"/>
    <w:rsid w:val="008034FD"/>
    <w:rsid w:val="0081016D"/>
    <w:rsid w:val="00811135"/>
    <w:rsid w:val="008123DE"/>
    <w:rsid w:val="008124EB"/>
    <w:rsid w:val="00816476"/>
    <w:rsid w:val="00816FC9"/>
    <w:rsid w:val="008261FB"/>
    <w:rsid w:val="0082793A"/>
    <w:rsid w:val="0084037E"/>
    <w:rsid w:val="0084669C"/>
    <w:rsid w:val="00855BAA"/>
    <w:rsid w:val="008722AA"/>
    <w:rsid w:val="00882844"/>
    <w:rsid w:val="008864C1"/>
    <w:rsid w:val="00897C8F"/>
    <w:rsid w:val="008A73F5"/>
    <w:rsid w:val="008B035A"/>
    <w:rsid w:val="008B19B2"/>
    <w:rsid w:val="008B4E8E"/>
    <w:rsid w:val="008C43C2"/>
    <w:rsid w:val="008C4DD5"/>
    <w:rsid w:val="008C524A"/>
    <w:rsid w:val="008C6066"/>
    <w:rsid w:val="008C6B45"/>
    <w:rsid w:val="008C6EFC"/>
    <w:rsid w:val="008C77AE"/>
    <w:rsid w:val="008D1AB0"/>
    <w:rsid w:val="008E450F"/>
    <w:rsid w:val="0090463B"/>
    <w:rsid w:val="00917937"/>
    <w:rsid w:val="009203C9"/>
    <w:rsid w:val="009204ED"/>
    <w:rsid w:val="00920739"/>
    <w:rsid w:val="00922595"/>
    <w:rsid w:val="00923DA9"/>
    <w:rsid w:val="00925CC4"/>
    <w:rsid w:val="009310E3"/>
    <w:rsid w:val="00933504"/>
    <w:rsid w:val="0093400F"/>
    <w:rsid w:val="00936977"/>
    <w:rsid w:val="00941484"/>
    <w:rsid w:val="009434A6"/>
    <w:rsid w:val="00951D7B"/>
    <w:rsid w:val="00953C01"/>
    <w:rsid w:val="009545C2"/>
    <w:rsid w:val="00955A0F"/>
    <w:rsid w:val="00975142"/>
    <w:rsid w:val="00976F76"/>
    <w:rsid w:val="00980781"/>
    <w:rsid w:val="00981423"/>
    <w:rsid w:val="009828E6"/>
    <w:rsid w:val="0098632D"/>
    <w:rsid w:val="00993BCD"/>
    <w:rsid w:val="00993CBE"/>
    <w:rsid w:val="00996C7E"/>
    <w:rsid w:val="009A57ED"/>
    <w:rsid w:val="009B106E"/>
    <w:rsid w:val="009B4381"/>
    <w:rsid w:val="009C35C6"/>
    <w:rsid w:val="009C4A3C"/>
    <w:rsid w:val="009C4C2E"/>
    <w:rsid w:val="009D3C82"/>
    <w:rsid w:val="009D4882"/>
    <w:rsid w:val="009D5BC8"/>
    <w:rsid w:val="009D5C0F"/>
    <w:rsid w:val="009E119D"/>
    <w:rsid w:val="009E1F74"/>
    <w:rsid w:val="009E7944"/>
    <w:rsid w:val="009F4541"/>
    <w:rsid w:val="009F461C"/>
    <w:rsid w:val="00A02FFC"/>
    <w:rsid w:val="00A071FA"/>
    <w:rsid w:val="00A17BC5"/>
    <w:rsid w:val="00A26361"/>
    <w:rsid w:val="00A344D9"/>
    <w:rsid w:val="00A41019"/>
    <w:rsid w:val="00A4270C"/>
    <w:rsid w:val="00A45F56"/>
    <w:rsid w:val="00A4727C"/>
    <w:rsid w:val="00A54C91"/>
    <w:rsid w:val="00A54FA2"/>
    <w:rsid w:val="00A6562D"/>
    <w:rsid w:val="00A7525C"/>
    <w:rsid w:val="00A77B14"/>
    <w:rsid w:val="00A8139A"/>
    <w:rsid w:val="00A83780"/>
    <w:rsid w:val="00A8520A"/>
    <w:rsid w:val="00A85337"/>
    <w:rsid w:val="00A96297"/>
    <w:rsid w:val="00AA1E58"/>
    <w:rsid w:val="00AA3F62"/>
    <w:rsid w:val="00AC5931"/>
    <w:rsid w:val="00AC62F6"/>
    <w:rsid w:val="00B01ED0"/>
    <w:rsid w:val="00B02CD5"/>
    <w:rsid w:val="00B0428C"/>
    <w:rsid w:val="00B06784"/>
    <w:rsid w:val="00B06E07"/>
    <w:rsid w:val="00B1021E"/>
    <w:rsid w:val="00B1189B"/>
    <w:rsid w:val="00B15CEC"/>
    <w:rsid w:val="00B4163D"/>
    <w:rsid w:val="00B50F46"/>
    <w:rsid w:val="00B560C5"/>
    <w:rsid w:val="00B56A62"/>
    <w:rsid w:val="00B57798"/>
    <w:rsid w:val="00B57AB9"/>
    <w:rsid w:val="00B61E8B"/>
    <w:rsid w:val="00B7299F"/>
    <w:rsid w:val="00B72F27"/>
    <w:rsid w:val="00B75B69"/>
    <w:rsid w:val="00B763FF"/>
    <w:rsid w:val="00B86DFD"/>
    <w:rsid w:val="00BA1489"/>
    <w:rsid w:val="00BA44C8"/>
    <w:rsid w:val="00BA6646"/>
    <w:rsid w:val="00BB0A71"/>
    <w:rsid w:val="00BB1A8F"/>
    <w:rsid w:val="00BC161C"/>
    <w:rsid w:val="00BD0B26"/>
    <w:rsid w:val="00BD13D7"/>
    <w:rsid w:val="00BD64F4"/>
    <w:rsid w:val="00BE00AA"/>
    <w:rsid w:val="00BE0D59"/>
    <w:rsid w:val="00BE1843"/>
    <w:rsid w:val="00BE7313"/>
    <w:rsid w:val="00C0038B"/>
    <w:rsid w:val="00C052A5"/>
    <w:rsid w:val="00C10064"/>
    <w:rsid w:val="00C1708F"/>
    <w:rsid w:val="00C1752C"/>
    <w:rsid w:val="00C2059E"/>
    <w:rsid w:val="00C20813"/>
    <w:rsid w:val="00C20E15"/>
    <w:rsid w:val="00C26A40"/>
    <w:rsid w:val="00C26FC0"/>
    <w:rsid w:val="00C30CA4"/>
    <w:rsid w:val="00C37531"/>
    <w:rsid w:val="00C40626"/>
    <w:rsid w:val="00C50C96"/>
    <w:rsid w:val="00C536BE"/>
    <w:rsid w:val="00C53EF0"/>
    <w:rsid w:val="00C703FF"/>
    <w:rsid w:val="00C746A0"/>
    <w:rsid w:val="00C752ED"/>
    <w:rsid w:val="00C832A2"/>
    <w:rsid w:val="00C8703B"/>
    <w:rsid w:val="00C87AA1"/>
    <w:rsid w:val="00C912BB"/>
    <w:rsid w:val="00C937EF"/>
    <w:rsid w:val="00C96B51"/>
    <w:rsid w:val="00C975C1"/>
    <w:rsid w:val="00CA0974"/>
    <w:rsid w:val="00CA12A0"/>
    <w:rsid w:val="00CA3BF4"/>
    <w:rsid w:val="00CA4E0B"/>
    <w:rsid w:val="00CA5091"/>
    <w:rsid w:val="00CB0F70"/>
    <w:rsid w:val="00CB2682"/>
    <w:rsid w:val="00CC65E0"/>
    <w:rsid w:val="00CD2E4F"/>
    <w:rsid w:val="00CD3AAB"/>
    <w:rsid w:val="00CE1B56"/>
    <w:rsid w:val="00CF1A4F"/>
    <w:rsid w:val="00CF38F2"/>
    <w:rsid w:val="00CF46CE"/>
    <w:rsid w:val="00CF6475"/>
    <w:rsid w:val="00CF6637"/>
    <w:rsid w:val="00D02663"/>
    <w:rsid w:val="00D04A19"/>
    <w:rsid w:val="00D21DBD"/>
    <w:rsid w:val="00D35F28"/>
    <w:rsid w:val="00D41D0E"/>
    <w:rsid w:val="00D43069"/>
    <w:rsid w:val="00D43DFC"/>
    <w:rsid w:val="00D464FE"/>
    <w:rsid w:val="00D51CA0"/>
    <w:rsid w:val="00D52730"/>
    <w:rsid w:val="00D66460"/>
    <w:rsid w:val="00D70235"/>
    <w:rsid w:val="00D70BEA"/>
    <w:rsid w:val="00D80301"/>
    <w:rsid w:val="00D80E96"/>
    <w:rsid w:val="00D84E6B"/>
    <w:rsid w:val="00D86FFA"/>
    <w:rsid w:val="00D871A2"/>
    <w:rsid w:val="00D91611"/>
    <w:rsid w:val="00DB1A4E"/>
    <w:rsid w:val="00DB6810"/>
    <w:rsid w:val="00DB68CD"/>
    <w:rsid w:val="00DB704D"/>
    <w:rsid w:val="00DC0B68"/>
    <w:rsid w:val="00DC3D37"/>
    <w:rsid w:val="00DD68A0"/>
    <w:rsid w:val="00DE710A"/>
    <w:rsid w:val="00DF5D1E"/>
    <w:rsid w:val="00E00437"/>
    <w:rsid w:val="00E162BE"/>
    <w:rsid w:val="00E207F3"/>
    <w:rsid w:val="00E27950"/>
    <w:rsid w:val="00E27DB1"/>
    <w:rsid w:val="00E34228"/>
    <w:rsid w:val="00E43636"/>
    <w:rsid w:val="00E43709"/>
    <w:rsid w:val="00E552D8"/>
    <w:rsid w:val="00E57206"/>
    <w:rsid w:val="00E629EB"/>
    <w:rsid w:val="00E73639"/>
    <w:rsid w:val="00E7673B"/>
    <w:rsid w:val="00E77DF9"/>
    <w:rsid w:val="00E81A9D"/>
    <w:rsid w:val="00E86270"/>
    <w:rsid w:val="00E95403"/>
    <w:rsid w:val="00E9613B"/>
    <w:rsid w:val="00E96192"/>
    <w:rsid w:val="00E9665C"/>
    <w:rsid w:val="00E97D2E"/>
    <w:rsid w:val="00EA45F5"/>
    <w:rsid w:val="00EB4775"/>
    <w:rsid w:val="00ED049C"/>
    <w:rsid w:val="00ED0516"/>
    <w:rsid w:val="00ED3EE9"/>
    <w:rsid w:val="00ED4075"/>
    <w:rsid w:val="00ED6109"/>
    <w:rsid w:val="00EE3ED9"/>
    <w:rsid w:val="00EE73CB"/>
    <w:rsid w:val="00EF15E0"/>
    <w:rsid w:val="00EF27C3"/>
    <w:rsid w:val="00EF581A"/>
    <w:rsid w:val="00EF6E07"/>
    <w:rsid w:val="00EF764E"/>
    <w:rsid w:val="00EF7FF1"/>
    <w:rsid w:val="00F1138D"/>
    <w:rsid w:val="00F13F41"/>
    <w:rsid w:val="00F42602"/>
    <w:rsid w:val="00F44F0D"/>
    <w:rsid w:val="00F57362"/>
    <w:rsid w:val="00F67C67"/>
    <w:rsid w:val="00F71A93"/>
    <w:rsid w:val="00F847DA"/>
    <w:rsid w:val="00F86602"/>
    <w:rsid w:val="00F94BCF"/>
    <w:rsid w:val="00F955A1"/>
    <w:rsid w:val="00F95F84"/>
    <w:rsid w:val="00FB58A7"/>
    <w:rsid w:val="00FC6EB5"/>
    <w:rsid w:val="00FD7DCA"/>
    <w:rsid w:val="00FE24DE"/>
    <w:rsid w:val="00FE46D4"/>
    <w:rsid w:val="00FE4D04"/>
    <w:rsid w:val="00FE74F5"/>
    <w:rsid w:val="00FF6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9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02D"/>
    <w:rPr>
      <w:sz w:val="24"/>
      <w:szCs w:val="24"/>
    </w:rPr>
  </w:style>
  <w:style w:type="paragraph" w:styleId="Ttulo1">
    <w:name w:val="heading 1"/>
    <w:basedOn w:val="Normal"/>
    <w:next w:val="Normal"/>
    <w:qFormat/>
    <w:rsid w:val="004F402D"/>
    <w:pPr>
      <w:keepNext/>
      <w:jc w:val="center"/>
      <w:outlineLvl w:val="0"/>
    </w:pPr>
    <w:rPr>
      <w:rFonts w:eastAsia="Arial Unicode MS"/>
      <w:b/>
      <w:bCs/>
      <w:color w:val="0000FF"/>
    </w:rPr>
  </w:style>
  <w:style w:type="paragraph" w:styleId="Ttulo2">
    <w:name w:val="heading 2"/>
    <w:basedOn w:val="Normal"/>
    <w:next w:val="Normal"/>
    <w:qFormat/>
    <w:rsid w:val="004F402D"/>
    <w:pPr>
      <w:keepNext/>
      <w:tabs>
        <w:tab w:val="left" w:pos="10080"/>
      </w:tabs>
      <w:ind w:left="720" w:right="408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837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2556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E00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F402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F402D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4F402D"/>
    <w:pPr>
      <w:tabs>
        <w:tab w:val="left" w:pos="10080"/>
      </w:tabs>
      <w:ind w:left="720" w:right="408"/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A54C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54C91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semiHidden/>
    <w:rsid w:val="00BE00A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2556B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2556BD"/>
    <w:pPr>
      <w:ind w:left="4035"/>
    </w:pPr>
    <w:rPr>
      <w:b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2556BD"/>
    <w:rPr>
      <w:b/>
      <w:sz w:val="28"/>
    </w:rPr>
  </w:style>
  <w:style w:type="paragraph" w:styleId="Ttulo">
    <w:name w:val="Title"/>
    <w:basedOn w:val="Normal"/>
    <w:link w:val="TtuloChar"/>
    <w:qFormat/>
    <w:rsid w:val="00E7673B"/>
    <w:pPr>
      <w:jc w:val="center"/>
    </w:pPr>
    <w:rPr>
      <w:rFonts w:ascii="Courier New" w:hAnsi="Courier New" w:cs="Courier New"/>
      <w:b/>
      <w:bCs/>
      <w:sz w:val="36"/>
    </w:rPr>
  </w:style>
  <w:style w:type="character" w:customStyle="1" w:styleId="TtuloChar">
    <w:name w:val="Título Char"/>
    <w:basedOn w:val="Fontepargpadro"/>
    <w:link w:val="Ttulo"/>
    <w:rsid w:val="00E7673B"/>
    <w:rPr>
      <w:rFonts w:ascii="Courier New" w:hAnsi="Courier New" w:cs="Courier New"/>
      <w:b/>
      <w:bCs/>
      <w:sz w:val="36"/>
      <w:szCs w:val="24"/>
    </w:rPr>
  </w:style>
  <w:style w:type="paragraph" w:styleId="Subttulo">
    <w:name w:val="Subtitle"/>
    <w:basedOn w:val="Normal"/>
    <w:link w:val="SubttuloChar"/>
    <w:qFormat/>
    <w:rsid w:val="00E7673B"/>
    <w:pPr>
      <w:jc w:val="center"/>
    </w:pPr>
    <w:rPr>
      <w:rFonts w:ascii="Courier New" w:hAnsi="Courier New" w:cs="Courier New"/>
      <w:b/>
      <w:bCs/>
      <w:sz w:val="32"/>
    </w:rPr>
  </w:style>
  <w:style w:type="character" w:customStyle="1" w:styleId="SubttuloChar">
    <w:name w:val="Subtítulo Char"/>
    <w:basedOn w:val="Fontepargpadro"/>
    <w:link w:val="Subttulo"/>
    <w:rsid w:val="00E7673B"/>
    <w:rPr>
      <w:rFonts w:ascii="Courier New" w:hAnsi="Courier New" w:cs="Courier New"/>
      <w:b/>
      <w:bCs/>
      <w:sz w:val="32"/>
      <w:szCs w:val="24"/>
    </w:rPr>
  </w:style>
  <w:style w:type="paragraph" w:styleId="Recuodecorpodetexto">
    <w:name w:val="Body Text Indent"/>
    <w:basedOn w:val="Normal"/>
    <w:link w:val="RecuodecorpodetextoChar"/>
    <w:rsid w:val="00D916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91611"/>
    <w:rPr>
      <w:sz w:val="24"/>
      <w:szCs w:val="24"/>
    </w:rPr>
  </w:style>
  <w:style w:type="character" w:styleId="Hyperlink">
    <w:name w:val="Hyperlink"/>
    <w:rsid w:val="00D91611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EF581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581A"/>
    <w:rPr>
      <w:sz w:val="24"/>
      <w:szCs w:val="24"/>
    </w:rPr>
  </w:style>
  <w:style w:type="table" w:styleId="Tabelacomgrade">
    <w:name w:val="Table Grid"/>
    <w:basedOn w:val="Tabelanormal"/>
    <w:uiPriority w:val="59"/>
    <w:rsid w:val="008828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882844"/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112657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A837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bCs/>
      <w:color w:val="0000FF"/>
    </w:rPr>
  </w:style>
  <w:style w:type="paragraph" w:styleId="Ttulo2">
    <w:name w:val="heading 2"/>
    <w:basedOn w:val="Normal"/>
    <w:next w:val="Normal"/>
    <w:qFormat/>
    <w:pPr>
      <w:keepNext/>
      <w:tabs>
        <w:tab w:val="left" w:pos="10080"/>
      </w:tabs>
      <w:ind w:left="720" w:right="408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tabs>
        <w:tab w:val="left" w:pos="10080"/>
      </w:tabs>
      <w:ind w:left="720" w:right="408"/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A54C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54C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NGUEIRO\Documents\Diversos\MODELOS\PERSONALIZADO%20A4%20ANA%20BIM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B4905-2D03-4EAA-916E-C8DCA93A9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PERSONALIZADO A4 ANA BIM</Template>
  <TotalTime>3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TIMBRADO A4</vt:lpstr>
    </vt:vector>
  </TitlesOfParts>
  <Company>CADIP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TIMBRADO A4</dc:title>
  <dc:creator>REDMIR CANGUEIRO</dc:creator>
  <cp:lastModifiedBy>contab</cp:lastModifiedBy>
  <cp:revision>2</cp:revision>
  <cp:lastPrinted>2016-03-14T13:33:00Z</cp:lastPrinted>
  <dcterms:created xsi:type="dcterms:W3CDTF">2016-03-14T13:34:00Z</dcterms:created>
  <dcterms:modified xsi:type="dcterms:W3CDTF">2016-03-14T13:34:00Z</dcterms:modified>
</cp:coreProperties>
</file>