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19" w:rsidRDefault="003A4E19" w:rsidP="003A4E19">
      <w:pPr>
        <w:jc w:val="both"/>
        <w:rPr>
          <w:b/>
        </w:rPr>
      </w:pPr>
    </w:p>
    <w:p w:rsidR="003A4E19" w:rsidRDefault="003A4E19" w:rsidP="003A4E19">
      <w:pPr>
        <w:pStyle w:val="Ttulo1"/>
        <w:rPr>
          <w:color w:val="auto"/>
          <w:sz w:val="32"/>
        </w:rPr>
      </w:pPr>
    </w:p>
    <w:p w:rsidR="003A4E19" w:rsidRPr="003A4E19" w:rsidRDefault="003A4E19" w:rsidP="003A4E19">
      <w:pPr>
        <w:pStyle w:val="Ttulo1"/>
        <w:rPr>
          <w:color w:val="auto"/>
          <w:sz w:val="32"/>
        </w:rPr>
      </w:pPr>
      <w:r w:rsidRPr="003A4E19">
        <w:rPr>
          <w:color w:val="auto"/>
          <w:sz w:val="32"/>
        </w:rPr>
        <w:t xml:space="preserve">TERMO DE </w:t>
      </w:r>
      <w:r w:rsidR="00A04EFA">
        <w:rPr>
          <w:color w:val="auto"/>
          <w:sz w:val="32"/>
        </w:rPr>
        <w:t>REVOGAÇÃO</w:t>
      </w:r>
    </w:p>
    <w:p w:rsidR="003A4E19" w:rsidRDefault="003A4E19" w:rsidP="003A4E19"/>
    <w:p w:rsidR="003A4E19" w:rsidRPr="003A4E19" w:rsidRDefault="003A4E19" w:rsidP="003A4E19"/>
    <w:p w:rsidR="003A4E19" w:rsidRPr="003A4E19" w:rsidRDefault="003A4E19" w:rsidP="003A4E19"/>
    <w:p w:rsidR="003A4E19" w:rsidRPr="003A4E19" w:rsidRDefault="003A4E19" w:rsidP="003A4E19">
      <w:pPr>
        <w:pStyle w:val="Ttulo1"/>
        <w:rPr>
          <w:color w:val="auto"/>
          <w:sz w:val="32"/>
        </w:rPr>
      </w:pPr>
      <w:r w:rsidRPr="003A4E19">
        <w:rPr>
          <w:color w:val="auto"/>
          <w:sz w:val="32"/>
        </w:rPr>
        <w:t>PREGÃO 0</w:t>
      </w:r>
      <w:r w:rsidR="00A04EFA">
        <w:rPr>
          <w:color w:val="auto"/>
          <w:sz w:val="32"/>
        </w:rPr>
        <w:t>16</w:t>
      </w:r>
      <w:r w:rsidRPr="003A4E19">
        <w:rPr>
          <w:color w:val="auto"/>
          <w:sz w:val="32"/>
        </w:rPr>
        <w:t>/201</w:t>
      </w:r>
      <w:r w:rsidR="00A04EFA">
        <w:rPr>
          <w:color w:val="auto"/>
          <w:sz w:val="32"/>
        </w:rPr>
        <w:t>6</w:t>
      </w:r>
    </w:p>
    <w:p w:rsidR="003A4E19" w:rsidRPr="003A4E19" w:rsidRDefault="003A4E19" w:rsidP="003A4E19">
      <w:pPr>
        <w:pStyle w:val="Ttulo1"/>
        <w:rPr>
          <w:bCs w:val="0"/>
          <w:color w:val="auto"/>
          <w:sz w:val="32"/>
        </w:rPr>
      </w:pPr>
      <w:r w:rsidRPr="003A4E19">
        <w:rPr>
          <w:color w:val="auto"/>
          <w:sz w:val="32"/>
        </w:rPr>
        <w:t xml:space="preserve">PROCESSO Nº </w:t>
      </w:r>
      <w:r w:rsidR="00A04EFA">
        <w:rPr>
          <w:color w:val="auto"/>
          <w:sz w:val="32"/>
        </w:rPr>
        <w:t>022</w:t>
      </w:r>
      <w:r w:rsidRPr="003A4E19">
        <w:rPr>
          <w:color w:val="auto"/>
          <w:sz w:val="32"/>
        </w:rPr>
        <w:t>/201</w:t>
      </w:r>
      <w:r w:rsidR="00A04EFA">
        <w:rPr>
          <w:color w:val="auto"/>
          <w:sz w:val="32"/>
        </w:rPr>
        <w:t>6</w:t>
      </w:r>
    </w:p>
    <w:p w:rsidR="003A4E19" w:rsidRDefault="003A4E19" w:rsidP="003A4E19">
      <w:pPr>
        <w:jc w:val="both"/>
        <w:rPr>
          <w:bCs/>
          <w:sz w:val="28"/>
        </w:rPr>
      </w:pPr>
    </w:p>
    <w:p w:rsidR="003A4E19" w:rsidRDefault="003A4E19" w:rsidP="003A4E19">
      <w:pPr>
        <w:jc w:val="both"/>
        <w:rPr>
          <w:bCs/>
          <w:sz w:val="28"/>
        </w:rPr>
      </w:pPr>
    </w:p>
    <w:p w:rsidR="003A4E19" w:rsidRDefault="003A4E19" w:rsidP="003A4E19">
      <w:pPr>
        <w:jc w:val="both"/>
        <w:rPr>
          <w:bCs/>
          <w:sz w:val="28"/>
        </w:rPr>
      </w:pPr>
    </w:p>
    <w:p w:rsidR="003A4E19" w:rsidRDefault="003A4E19" w:rsidP="003A4E19">
      <w:pPr>
        <w:jc w:val="both"/>
        <w:rPr>
          <w:bCs/>
          <w:sz w:val="28"/>
        </w:rPr>
      </w:pPr>
    </w:p>
    <w:p w:rsidR="003A4E19" w:rsidRDefault="003A4E19" w:rsidP="003A4E19">
      <w:pPr>
        <w:jc w:val="both"/>
        <w:rPr>
          <w:bCs/>
          <w:sz w:val="28"/>
        </w:rPr>
      </w:pPr>
    </w:p>
    <w:p w:rsidR="003A4E19" w:rsidRPr="003A4E19" w:rsidRDefault="003A4E19" w:rsidP="003A4E19">
      <w:pPr>
        <w:ind w:firstLine="708"/>
        <w:jc w:val="both"/>
        <w:rPr>
          <w:bCs/>
          <w:sz w:val="28"/>
          <w:szCs w:val="28"/>
        </w:rPr>
      </w:pPr>
      <w:r w:rsidRPr="00253D67">
        <w:rPr>
          <w:bCs/>
          <w:sz w:val="36"/>
          <w:szCs w:val="36"/>
        </w:rPr>
        <w:t xml:space="preserve">      </w:t>
      </w:r>
      <w:r>
        <w:rPr>
          <w:bCs/>
          <w:sz w:val="36"/>
          <w:szCs w:val="36"/>
        </w:rPr>
        <w:t xml:space="preserve">            </w:t>
      </w:r>
      <w:r w:rsidRPr="003A4E19">
        <w:rPr>
          <w:bCs/>
          <w:sz w:val="28"/>
          <w:szCs w:val="28"/>
        </w:rPr>
        <w:t xml:space="preserve">Por interesse público fica </w:t>
      </w:r>
      <w:r w:rsidR="00A04EFA">
        <w:rPr>
          <w:bCs/>
          <w:sz w:val="28"/>
          <w:szCs w:val="28"/>
        </w:rPr>
        <w:t>revogado</w:t>
      </w:r>
      <w:r w:rsidRPr="003A4E19">
        <w:rPr>
          <w:bCs/>
          <w:sz w:val="28"/>
          <w:szCs w:val="28"/>
        </w:rPr>
        <w:t xml:space="preserve"> o Processo Licitatório nº </w:t>
      </w:r>
      <w:r w:rsidR="00A04EFA">
        <w:rPr>
          <w:bCs/>
          <w:sz w:val="28"/>
          <w:szCs w:val="28"/>
        </w:rPr>
        <w:t>022</w:t>
      </w:r>
      <w:r w:rsidRPr="003A4E19">
        <w:rPr>
          <w:bCs/>
          <w:sz w:val="28"/>
          <w:szCs w:val="28"/>
        </w:rPr>
        <w:t>/201</w:t>
      </w:r>
      <w:r w:rsidR="00A04EF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- </w:t>
      </w:r>
      <w:r w:rsidRPr="003A4E19">
        <w:rPr>
          <w:bCs/>
          <w:sz w:val="28"/>
          <w:szCs w:val="28"/>
        </w:rPr>
        <w:t>Pregão nº 0</w:t>
      </w:r>
      <w:r w:rsidR="00A04EFA">
        <w:rPr>
          <w:bCs/>
          <w:sz w:val="28"/>
          <w:szCs w:val="28"/>
        </w:rPr>
        <w:t>16</w:t>
      </w:r>
      <w:r w:rsidRPr="003A4E19">
        <w:rPr>
          <w:bCs/>
          <w:sz w:val="28"/>
          <w:szCs w:val="28"/>
        </w:rPr>
        <w:t>/2.01</w:t>
      </w:r>
      <w:r w:rsidR="00A04EFA">
        <w:rPr>
          <w:bCs/>
          <w:sz w:val="28"/>
          <w:szCs w:val="28"/>
        </w:rPr>
        <w:t>6</w:t>
      </w:r>
      <w:r w:rsidRPr="003A4E19">
        <w:rPr>
          <w:bCs/>
          <w:sz w:val="28"/>
          <w:szCs w:val="28"/>
        </w:rPr>
        <w:t>,</w:t>
      </w:r>
      <w:proofErr w:type="gramStart"/>
      <w:r w:rsidRPr="003A4E19">
        <w:rPr>
          <w:bCs/>
          <w:sz w:val="28"/>
          <w:szCs w:val="28"/>
        </w:rPr>
        <w:t xml:space="preserve"> </w:t>
      </w:r>
      <w:r w:rsidR="00A04EFA">
        <w:rPr>
          <w:bCs/>
          <w:sz w:val="28"/>
          <w:szCs w:val="28"/>
        </w:rPr>
        <w:t xml:space="preserve"> </w:t>
      </w:r>
      <w:proofErr w:type="gramEnd"/>
      <w:r>
        <w:rPr>
          <w:bCs/>
          <w:sz w:val="28"/>
          <w:szCs w:val="28"/>
        </w:rPr>
        <w:t>para “</w:t>
      </w:r>
      <w:r w:rsidR="00A04EFA" w:rsidRPr="00A04EFA">
        <w:rPr>
          <w:bCs/>
          <w:sz w:val="28"/>
          <w:szCs w:val="28"/>
        </w:rPr>
        <w:t>AQUISIÇÃO DE UM GRUPO GERADOR DIESEL QUE SERÁ INSTALADO NA UNIDADE DE PRONTO ATENDIMENTO - UPA, ATRAVÉS DA SECRETARIA MUNICIPAL DA SAÚDE</w:t>
      </w:r>
      <w:r w:rsidR="00DD7A47">
        <w:rPr>
          <w:bCs/>
          <w:sz w:val="28"/>
          <w:szCs w:val="28"/>
        </w:rPr>
        <w:t>”.</w:t>
      </w:r>
    </w:p>
    <w:p w:rsidR="003A4E19" w:rsidRPr="00253D67" w:rsidRDefault="003A4E19" w:rsidP="003A4E19">
      <w:pPr>
        <w:jc w:val="both"/>
        <w:rPr>
          <w:bCs/>
          <w:sz w:val="44"/>
          <w:szCs w:val="44"/>
        </w:rPr>
      </w:pPr>
    </w:p>
    <w:p w:rsidR="003A4E19" w:rsidRDefault="003A4E19" w:rsidP="003A4E19">
      <w:pPr>
        <w:jc w:val="both"/>
        <w:rPr>
          <w:bCs/>
          <w:sz w:val="36"/>
          <w:szCs w:val="36"/>
        </w:rPr>
      </w:pPr>
    </w:p>
    <w:p w:rsidR="003A4E19" w:rsidRDefault="003A4E19" w:rsidP="003A4E19">
      <w:pPr>
        <w:jc w:val="both"/>
        <w:rPr>
          <w:bCs/>
          <w:sz w:val="36"/>
          <w:szCs w:val="36"/>
        </w:rPr>
      </w:pPr>
    </w:p>
    <w:p w:rsidR="003A4E19" w:rsidRPr="00B85F68" w:rsidRDefault="003A4E19" w:rsidP="003A4E19">
      <w:pPr>
        <w:jc w:val="both"/>
        <w:rPr>
          <w:bCs/>
          <w:sz w:val="36"/>
          <w:szCs w:val="36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  <w:r w:rsidRPr="003A4E19">
        <w:rPr>
          <w:bCs/>
          <w:sz w:val="28"/>
          <w:szCs w:val="28"/>
        </w:rPr>
        <w:t xml:space="preserve">Fernandópolis, </w:t>
      </w:r>
      <w:r w:rsidR="00A04EFA">
        <w:rPr>
          <w:bCs/>
          <w:sz w:val="28"/>
          <w:szCs w:val="28"/>
        </w:rPr>
        <w:t>31</w:t>
      </w:r>
      <w:r w:rsidRPr="003A4E19">
        <w:rPr>
          <w:bCs/>
          <w:sz w:val="28"/>
          <w:szCs w:val="28"/>
        </w:rPr>
        <w:t xml:space="preserve"> de </w:t>
      </w:r>
      <w:r w:rsidR="00A04EFA">
        <w:rPr>
          <w:bCs/>
          <w:sz w:val="28"/>
          <w:szCs w:val="28"/>
        </w:rPr>
        <w:t>março</w:t>
      </w:r>
      <w:r w:rsidRPr="003A4E19">
        <w:rPr>
          <w:bCs/>
          <w:sz w:val="28"/>
          <w:szCs w:val="28"/>
        </w:rPr>
        <w:t xml:space="preserve"> de 2.01</w:t>
      </w:r>
      <w:r w:rsidR="00A04EFA">
        <w:rPr>
          <w:bCs/>
          <w:sz w:val="28"/>
          <w:szCs w:val="28"/>
        </w:rPr>
        <w:t>6</w:t>
      </w:r>
      <w:r w:rsidRPr="003A4E19">
        <w:rPr>
          <w:bCs/>
          <w:sz w:val="28"/>
          <w:szCs w:val="28"/>
        </w:rPr>
        <w:t>.</w:t>
      </w:r>
    </w:p>
    <w:p w:rsidR="003A4E19" w:rsidRDefault="003A4E19" w:rsidP="003A4E19">
      <w:pPr>
        <w:jc w:val="center"/>
        <w:rPr>
          <w:bCs/>
          <w:sz w:val="28"/>
          <w:szCs w:val="28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</w:p>
    <w:p w:rsidR="003A4E19" w:rsidRDefault="003A4E19" w:rsidP="003A4E19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ANA MARIA MATOSO</w:t>
      </w:r>
      <w:proofErr w:type="gramEnd"/>
      <w:r>
        <w:rPr>
          <w:bCs/>
          <w:sz w:val="28"/>
          <w:szCs w:val="28"/>
        </w:rPr>
        <w:t xml:space="preserve"> BIM</w:t>
      </w:r>
    </w:p>
    <w:p w:rsidR="003A4E19" w:rsidRPr="003A4E19" w:rsidRDefault="003A4E19" w:rsidP="003A4E1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PREFEITA MUNICIPAL</w:t>
      </w:r>
    </w:p>
    <w:p w:rsidR="003A4E19" w:rsidRPr="00B85F68" w:rsidRDefault="003A4E19" w:rsidP="003A4E19">
      <w:pPr>
        <w:jc w:val="both"/>
        <w:rPr>
          <w:bCs/>
          <w:sz w:val="36"/>
          <w:szCs w:val="36"/>
        </w:rPr>
      </w:pPr>
    </w:p>
    <w:p w:rsidR="003A4E19" w:rsidRPr="00B85F68" w:rsidRDefault="003A4E19" w:rsidP="003A4E19">
      <w:pPr>
        <w:jc w:val="both"/>
        <w:rPr>
          <w:bCs/>
          <w:sz w:val="36"/>
          <w:szCs w:val="36"/>
        </w:rPr>
      </w:pPr>
    </w:p>
    <w:p w:rsidR="003A4E19" w:rsidRPr="00B85F68" w:rsidRDefault="003A4E19" w:rsidP="003A4E19">
      <w:pPr>
        <w:jc w:val="both"/>
        <w:rPr>
          <w:bCs/>
          <w:sz w:val="36"/>
          <w:szCs w:val="36"/>
        </w:rPr>
      </w:pPr>
    </w:p>
    <w:p w:rsidR="003A4E19" w:rsidRDefault="003A4E19" w:rsidP="003A4E19">
      <w:pPr>
        <w:rPr>
          <w:szCs w:val="19"/>
        </w:rPr>
      </w:pPr>
    </w:p>
    <w:p w:rsidR="003A4E19" w:rsidRDefault="003A4E19" w:rsidP="003A4E19">
      <w:pPr>
        <w:rPr>
          <w:szCs w:val="19"/>
        </w:rPr>
      </w:pPr>
    </w:p>
    <w:p w:rsidR="003A4E19" w:rsidRDefault="003A4E19" w:rsidP="003A4E19">
      <w:pPr>
        <w:rPr>
          <w:szCs w:val="19"/>
        </w:rPr>
      </w:pPr>
    </w:p>
    <w:p w:rsidR="003A4E19" w:rsidRDefault="003A4E19" w:rsidP="003A4E19">
      <w:pPr>
        <w:rPr>
          <w:szCs w:val="19"/>
        </w:rPr>
      </w:pPr>
    </w:p>
    <w:p w:rsidR="003A4E19" w:rsidRDefault="003A4E19" w:rsidP="003A4E19"/>
    <w:p w:rsidR="00652EE6" w:rsidRPr="003A4E19" w:rsidRDefault="00652EE6" w:rsidP="003A4E19"/>
    <w:sectPr w:rsidR="00652EE6" w:rsidRPr="003A4E19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84" w:rsidRDefault="003F7384">
      <w:r>
        <w:separator/>
      </w:r>
    </w:p>
  </w:endnote>
  <w:endnote w:type="continuationSeparator" w:id="0">
    <w:p w:rsidR="003F7384" w:rsidRDefault="003F7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09" w:rsidRPr="003B61D6" w:rsidRDefault="00197909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proofErr w:type="spellStart"/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proofErr w:type="spellEnd"/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</w:t>
    </w:r>
    <w:proofErr w:type="gramStart"/>
    <w:r w:rsidRPr="003B61D6">
      <w:rPr>
        <w:rFonts w:ascii="Times" w:hAnsi="Times" w:cs="Times"/>
        <w:color w:val="000000"/>
        <w:sz w:val="18"/>
        <w:szCs w:val="16"/>
      </w:rPr>
      <w:t xml:space="preserve">  </w:t>
    </w:r>
    <w:proofErr w:type="gramEnd"/>
    <w:r w:rsidRPr="003B61D6">
      <w:rPr>
        <w:rFonts w:ascii="Times" w:hAnsi="Times" w:cs="Times"/>
        <w:color w:val="000000"/>
        <w:sz w:val="18"/>
        <w:szCs w:val="16"/>
      </w:rPr>
      <w:t>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197909" w:rsidRPr="003B61D6" w:rsidRDefault="00197909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84" w:rsidRDefault="003F7384">
      <w:r>
        <w:separator/>
      </w:r>
    </w:p>
  </w:footnote>
  <w:footnote w:type="continuationSeparator" w:id="0">
    <w:p w:rsidR="003F7384" w:rsidRDefault="003F7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09" w:rsidRDefault="00197909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197909" w:rsidRDefault="00197909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7909" w:rsidRDefault="00197909" w:rsidP="006C35B3">
    <w:pPr>
      <w:ind w:right="-143"/>
      <w:jc w:val="center"/>
      <w:rPr>
        <w:noProof/>
        <w:sz w:val="22"/>
      </w:rPr>
    </w:pPr>
  </w:p>
  <w:p w:rsidR="00197909" w:rsidRDefault="00197909" w:rsidP="006C35B3">
    <w:pPr>
      <w:ind w:right="-143"/>
      <w:jc w:val="center"/>
      <w:rPr>
        <w:noProof/>
        <w:sz w:val="22"/>
      </w:rPr>
    </w:pPr>
  </w:p>
  <w:p w:rsidR="00197909" w:rsidRDefault="00197909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197909" w:rsidRDefault="00197909" w:rsidP="00BE7313">
    <w:pPr>
      <w:jc w:val="center"/>
      <w:rPr>
        <w:sz w:val="22"/>
      </w:rPr>
    </w:pPr>
  </w:p>
  <w:p w:rsidR="00197909" w:rsidRDefault="00197909" w:rsidP="00BE7313">
    <w:pPr>
      <w:jc w:val="center"/>
      <w:rPr>
        <w:sz w:val="22"/>
      </w:rPr>
    </w:pPr>
  </w:p>
  <w:p w:rsidR="00197909" w:rsidRDefault="00197909" w:rsidP="00BE7313">
    <w:pPr>
      <w:jc w:val="center"/>
      <w:rPr>
        <w:sz w:val="22"/>
      </w:rPr>
    </w:pPr>
  </w:p>
  <w:p w:rsidR="00197909" w:rsidRDefault="00197909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3C2D46B7"/>
    <w:multiLevelType w:val="hybridMultilevel"/>
    <w:tmpl w:val="3FE235C8"/>
    <w:lvl w:ilvl="0" w:tplc="889C3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AC3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C28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F46B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30D0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E27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749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C2CE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D4C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6DCC1ABA"/>
    <w:multiLevelType w:val="multilevel"/>
    <w:tmpl w:val="20B11F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585730"/>
  </w:hdrShapeDefaults>
  <w:footnotePr>
    <w:footnote w:id="-1"/>
    <w:footnote w:id="0"/>
  </w:footnotePr>
  <w:endnotePr>
    <w:endnote w:id="-1"/>
    <w:endnote w:id="0"/>
  </w:endnotePr>
  <w:compat/>
  <w:rsids>
    <w:rsidRoot w:val="00ED3EE9"/>
    <w:rsid w:val="00002633"/>
    <w:rsid w:val="00002830"/>
    <w:rsid w:val="00007A25"/>
    <w:rsid w:val="00011161"/>
    <w:rsid w:val="00012CB8"/>
    <w:rsid w:val="000163C6"/>
    <w:rsid w:val="000163D7"/>
    <w:rsid w:val="00020B30"/>
    <w:rsid w:val="000242A8"/>
    <w:rsid w:val="000318DC"/>
    <w:rsid w:val="00031B75"/>
    <w:rsid w:val="00032534"/>
    <w:rsid w:val="0004439D"/>
    <w:rsid w:val="00046A6B"/>
    <w:rsid w:val="000471DA"/>
    <w:rsid w:val="0005099A"/>
    <w:rsid w:val="00065A79"/>
    <w:rsid w:val="00066BD6"/>
    <w:rsid w:val="000758DC"/>
    <w:rsid w:val="00077415"/>
    <w:rsid w:val="00077A96"/>
    <w:rsid w:val="00080E95"/>
    <w:rsid w:val="0008168C"/>
    <w:rsid w:val="0008198C"/>
    <w:rsid w:val="0008211F"/>
    <w:rsid w:val="00083008"/>
    <w:rsid w:val="00084EE1"/>
    <w:rsid w:val="0008541B"/>
    <w:rsid w:val="00086140"/>
    <w:rsid w:val="00086626"/>
    <w:rsid w:val="0009018C"/>
    <w:rsid w:val="00095390"/>
    <w:rsid w:val="000A615F"/>
    <w:rsid w:val="000B4B3F"/>
    <w:rsid w:val="000C0360"/>
    <w:rsid w:val="000C3D4E"/>
    <w:rsid w:val="000D203A"/>
    <w:rsid w:val="000D249F"/>
    <w:rsid w:val="000D3BF7"/>
    <w:rsid w:val="000E3870"/>
    <w:rsid w:val="000E40AE"/>
    <w:rsid w:val="000E4271"/>
    <w:rsid w:val="000E7A78"/>
    <w:rsid w:val="000E7DB6"/>
    <w:rsid w:val="000F233B"/>
    <w:rsid w:val="000F368D"/>
    <w:rsid w:val="00103473"/>
    <w:rsid w:val="0010365D"/>
    <w:rsid w:val="001103B7"/>
    <w:rsid w:val="00112657"/>
    <w:rsid w:val="00113170"/>
    <w:rsid w:val="00113DF4"/>
    <w:rsid w:val="00116356"/>
    <w:rsid w:val="00117A4A"/>
    <w:rsid w:val="001230D5"/>
    <w:rsid w:val="00127362"/>
    <w:rsid w:val="00133825"/>
    <w:rsid w:val="0013595B"/>
    <w:rsid w:val="00136DA1"/>
    <w:rsid w:val="0014003D"/>
    <w:rsid w:val="0014245E"/>
    <w:rsid w:val="00142A0B"/>
    <w:rsid w:val="00146C92"/>
    <w:rsid w:val="001567BB"/>
    <w:rsid w:val="00160289"/>
    <w:rsid w:val="0017019B"/>
    <w:rsid w:val="00193D5B"/>
    <w:rsid w:val="0019451A"/>
    <w:rsid w:val="00195680"/>
    <w:rsid w:val="001974C6"/>
    <w:rsid w:val="00197909"/>
    <w:rsid w:val="001A0B0C"/>
    <w:rsid w:val="001A4A63"/>
    <w:rsid w:val="001A4BC9"/>
    <w:rsid w:val="001A59B9"/>
    <w:rsid w:val="001B39A2"/>
    <w:rsid w:val="001B6BF0"/>
    <w:rsid w:val="001C5D94"/>
    <w:rsid w:val="001D0039"/>
    <w:rsid w:val="001D3F58"/>
    <w:rsid w:val="001E5108"/>
    <w:rsid w:val="001E5AF9"/>
    <w:rsid w:val="001F0F54"/>
    <w:rsid w:val="00205646"/>
    <w:rsid w:val="00210EF3"/>
    <w:rsid w:val="002136E6"/>
    <w:rsid w:val="00214ED9"/>
    <w:rsid w:val="00216038"/>
    <w:rsid w:val="00217518"/>
    <w:rsid w:val="00217B4D"/>
    <w:rsid w:val="00223619"/>
    <w:rsid w:val="00224113"/>
    <w:rsid w:val="00225886"/>
    <w:rsid w:val="0022611A"/>
    <w:rsid w:val="0022702F"/>
    <w:rsid w:val="002337AD"/>
    <w:rsid w:val="0024045F"/>
    <w:rsid w:val="002415ED"/>
    <w:rsid w:val="002422BF"/>
    <w:rsid w:val="002514F3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1FAB"/>
    <w:rsid w:val="0029343D"/>
    <w:rsid w:val="002964BC"/>
    <w:rsid w:val="002A23D3"/>
    <w:rsid w:val="002A3BF1"/>
    <w:rsid w:val="002B1565"/>
    <w:rsid w:val="002B3C33"/>
    <w:rsid w:val="002B4300"/>
    <w:rsid w:val="002B58C2"/>
    <w:rsid w:val="002B715A"/>
    <w:rsid w:val="002C07A3"/>
    <w:rsid w:val="002C1FE9"/>
    <w:rsid w:val="002C4D92"/>
    <w:rsid w:val="002C757D"/>
    <w:rsid w:val="002E0A7F"/>
    <w:rsid w:val="002E70FA"/>
    <w:rsid w:val="002F077C"/>
    <w:rsid w:val="002F1C1E"/>
    <w:rsid w:val="002F32DB"/>
    <w:rsid w:val="002F535D"/>
    <w:rsid w:val="002F6998"/>
    <w:rsid w:val="002F757F"/>
    <w:rsid w:val="003029A1"/>
    <w:rsid w:val="00310BB6"/>
    <w:rsid w:val="003110B9"/>
    <w:rsid w:val="00311E78"/>
    <w:rsid w:val="00312E3A"/>
    <w:rsid w:val="00313B8C"/>
    <w:rsid w:val="003229DD"/>
    <w:rsid w:val="00326EB1"/>
    <w:rsid w:val="00336A0D"/>
    <w:rsid w:val="003448C2"/>
    <w:rsid w:val="00344EC9"/>
    <w:rsid w:val="00351916"/>
    <w:rsid w:val="00353B08"/>
    <w:rsid w:val="003556FE"/>
    <w:rsid w:val="00362576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4E19"/>
    <w:rsid w:val="003A66BC"/>
    <w:rsid w:val="003B56F9"/>
    <w:rsid w:val="003B61D6"/>
    <w:rsid w:val="003C07A1"/>
    <w:rsid w:val="003C07B5"/>
    <w:rsid w:val="003C125F"/>
    <w:rsid w:val="003D2506"/>
    <w:rsid w:val="003D76AB"/>
    <w:rsid w:val="003E4D9C"/>
    <w:rsid w:val="003E630E"/>
    <w:rsid w:val="003F556F"/>
    <w:rsid w:val="003F5D52"/>
    <w:rsid w:val="003F600A"/>
    <w:rsid w:val="003F7384"/>
    <w:rsid w:val="00400775"/>
    <w:rsid w:val="004033F0"/>
    <w:rsid w:val="004051BA"/>
    <w:rsid w:val="00405665"/>
    <w:rsid w:val="00410538"/>
    <w:rsid w:val="004112BA"/>
    <w:rsid w:val="00413F6D"/>
    <w:rsid w:val="00416AC4"/>
    <w:rsid w:val="00420A83"/>
    <w:rsid w:val="00420B74"/>
    <w:rsid w:val="00421586"/>
    <w:rsid w:val="00422FAC"/>
    <w:rsid w:val="0042348B"/>
    <w:rsid w:val="00426553"/>
    <w:rsid w:val="00431639"/>
    <w:rsid w:val="00432F68"/>
    <w:rsid w:val="00434CC5"/>
    <w:rsid w:val="00435266"/>
    <w:rsid w:val="004354DB"/>
    <w:rsid w:val="00435551"/>
    <w:rsid w:val="004436EF"/>
    <w:rsid w:val="004440BA"/>
    <w:rsid w:val="004506B7"/>
    <w:rsid w:val="0045295E"/>
    <w:rsid w:val="004556D4"/>
    <w:rsid w:val="004625EB"/>
    <w:rsid w:val="0047574D"/>
    <w:rsid w:val="004850E3"/>
    <w:rsid w:val="00487802"/>
    <w:rsid w:val="00487E64"/>
    <w:rsid w:val="004916F5"/>
    <w:rsid w:val="00493208"/>
    <w:rsid w:val="00497F80"/>
    <w:rsid w:val="004A3396"/>
    <w:rsid w:val="004A3CE6"/>
    <w:rsid w:val="004A6474"/>
    <w:rsid w:val="004B328B"/>
    <w:rsid w:val="004B5619"/>
    <w:rsid w:val="004B6839"/>
    <w:rsid w:val="004B70D4"/>
    <w:rsid w:val="004C1DC2"/>
    <w:rsid w:val="004C3036"/>
    <w:rsid w:val="004C4FD5"/>
    <w:rsid w:val="004D4803"/>
    <w:rsid w:val="004D55DE"/>
    <w:rsid w:val="004D5D6D"/>
    <w:rsid w:val="004E0022"/>
    <w:rsid w:val="004E19B1"/>
    <w:rsid w:val="004F402D"/>
    <w:rsid w:val="004F4E67"/>
    <w:rsid w:val="004F641E"/>
    <w:rsid w:val="005004B2"/>
    <w:rsid w:val="00502215"/>
    <w:rsid w:val="005026E7"/>
    <w:rsid w:val="00502FA5"/>
    <w:rsid w:val="00512630"/>
    <w:rsid w:val="00512990"/>
    <w:rsid w:val="00520507"/>
    <w:rsid w:val="00522E70"/>
    <w:rsid w:val="0052667B"/>
    <w:rsid w:val="00534C49"/>
    <w:rsid w:val="00535508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257A"/>
    <w:rsid w:val="0057461D"/>
    <w:rsid w:val="0058136E"/>
    <w:rsid w:val="00584011"/>
    <w:rsid w:val="005866C7"/>
    <w:rsid w:val="00587F21"/>
    <w:rsid w:val="005911AB"/>
    <w:rsid w:val="00595884"/>
    <w:rsid w:val="0059599B"/>
    <w:rsid w:val="00595EFC"/>
    <w:rsid w:val="005A30B2"/>
    <w:rsid w:val="005A3375"/>
    <w:rsid w:val="005B35E6"/>
    <w:rsid w:val="005B5AC3"/>
    <w:rsid w:val="005C1E11"/>
    <w:rsid w:val="005C4089"/>
    <w:rsid w:val="005C6BB9"/>
    <w:rsid w:val="005C7038"/>
    <w:rsid w:val="005D153A"/>
    <w:rsid w:val="005E1F75"/>
    <w:rsid w:val="005F41C3"/>
    <w:rsid w:val="005F68F5"/>
    <w:rsid w:val="00601212"/>
    <w:rsid w:val="00602C12"/>
    <w:rsid w:val="006049EF"/>
    <w:rsid w:val="00604F61"/>
    <w:rsid w:val="00606AD6"/>
    <w:rsid w:val="0060730C"/>
    <w:rsid w:val="00607988"/>
    <w:rsid w:val="00610BB5"/>
    <w:rsid w:val="0061686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52EE6"/>
    <w:rsid w:val="00665B11"/>
    <w:rsid w:val="006664FE"/>
    <w:rsid w:val="00673B7D"/>
    <w:rsid w:val="00675B6B"/>
    <w:rsid w:val="00675E47"/>
    <w:rsid w:val="006856B9"/>
    <w:rsid w:val="0068695D"/>
    <w:rsid w:val="00687837"/>
    <w:rsid w:val="00687E62"/>
    <w:rsid w:val="006900B8"/>
    <w:rsid w:val="006915B5"/>
    <w:rsid w:val="006920D5"/>
    <w:rsid w:val="00692273"/>
    <w:rsid w:val="006941F9"/>
    <w:rsid w:val="006961D2"/>
    <w:rsid w:val="006A2C7A"/>
    <w:rsid w:val="006A34F3"/>
    <w:rsid w:val="006A4303"/>
    <w:rsid w:val="006A51F2"/>
    <w:rsid w:val="006A5CD0"/>
    <w:rsid w:val="006B096D"/>
    <w:rsid w:val="006B38B0"/>
    <w:rsid w:val="006B3E4F"/>
    <w:rsid w:val="006C35B3"/>
    <w:rsid w:val="006C44D2"/>
    <w:rsid w:val="006D3A63"/>
    <w:rsid w:val="006D46F7"/>
    <w:rsid w:val="006D7044"/>
    <w:rsid w:val="006E1533"/>
    <w:rsid w:val="006F2CAA"/>
    <w:rsid w:val="006F6BC5"/>
    <w:rsid w:val="0071710D"/>
    <w:rsid w:val="007235A4"/>
    <w:rsid w:val="00725A5C"/>
    <w:rsid w:val="00726E9B"/>
    <w:rsid w:val="00732427"/>
    <w:rsid w:val="00740565"/>
    <w:rsid w:val="00740D81"/>
    <w:rsid w:val="00745B01"/>
    <w:rsid w:val="00756958"/>
    <w:rsid w:val="00760243"/>
    <w:rsid w:val="0076101A"/>
    <w:rsid w:val="00762185"/>
    <w:rsid w:val="007630D3"/>
    <w:rsid w:val="007641D4"/>
    <w:rsid w:val="007741A6"/>
    <w:rsid w:val="00774F0E"/>
    <w:rsid w:val="0077723E"/>
    <w:rsid w:val="007820E5"/>
    <w:rsid w:val="007918E7"/>
    <w:rsid w:val="00796764"/>
    <w:rsid w:val="007A4522"/>
    <w:rsid w:val="007A625E"/>
    <w:rsid w:val="007B1601"/>
    <w:rsid w:val="007B5B20"/>
    <w:rsid w:val="007B63DC"/>
    <w:rsid w:val="007C18F7"/>
    <w:rsid w:val="007C2927"/>
    <w:rsid w:val="007C69F3"/>
    <w:rsid w:val="007C6FD5"/>
    <w:rsid w:val="007D4EC2"/>
    <w:rsid w:val="007D52EB"/>
    <w:rsid w:val="007D7537"/>
    <w:rsid w:val="007E08E4"/>
    <w:rsid w:val="007E3D85"/>
    <w:rsid w:val="007E50FF"/>
    <w:rsid w:val="007E5434"/>
    <w:rsid w:val="007E5E40"/>
    <w:rsid w:val="007E72F3"/>
    <w:rsid w:val="007E7B99"/>
    <w:rsid w:val="007F1A26"/>
    <w:rsid w:val="007F2CD4"/>
    <w:rsid w:val="007F4B89"/>
    <w:rsid w:val="007F6649"/>
    <w:rsid w:val="007F7F4E"/>
    <w:rsid w:val="00800A1D"/>
    <w:rsid w:val="008016A3"/>
    <w:rsid w:val="00801944"/>
    <w:rsid w:val="008034D3"/>
    <w:rsid w:val="008034FD"/>
    <w:rsid w:val="0081016D"/>
    <w:rsid w:val="00810825"/>
    <w:rsid w:val="00811135"/>
    <w:rsid w:val="008123DE"/>
    <w:rsid w:val="008124EB"/>
    <w:rsid w:val="00816476"/>
    <w:rsid w:val="00816FC9"/>
    <w:rsid w:val="0082793A"/>
    <w:rsid w:val="0083159B"/>
    <w:rsid w:val="00831D68"/>
    <w:rsid w:val="0084037E"/>
    <w:rsid w:val="0085569B"/>
    <w:rsid w:val="00855BAA"/>
    <w:rsid w:val="008668DB"/>
    <w:rsid w:val="008722AA"/>
    <w:rsid w:val="00876B27"/>
    <w:rsid w:val="00882844"/>
    <w:rsid w:val="008864C1"/>
    <w:rsid w:val="00891A49"/>
    <w:rsid w:val="00892F5C"/>
    <w:rsid w:val="00893430"/>
    <w:rsid w:val="00897C8F"/>
    <w:rsid w:val="008A73F5"/>
    <w:rsid w:val="008B035A"/>
    <w:rsid w:val="008B19B2"/>
    <w:rsid w:val="008B4E8E"/>
    <w:rsid w:val="008B5F16"/>
    <w:rsid w:val="008B640C"/>
    <w:rsid w:val="008B6B38"/>
    <w:rsid w:val="008C43C2"/>
    <w:rsid w:val="008C4DD5"/>
    <w:rsid w:val="008C524A"/>
    <w:rsid w:val="008C6066"/>
    <w:rsid w:val="008C6B45"/>
    <w:rsid w:val="008C77AE"/>
    <w:rsid w:val="008D1930"/>
    <w:rsid w:val="008D1AB0"/>
    <w:rsid w:val="008D25DC"/>
    <w:rsid w:val="008D6D36"/>
    <w:rsid w:val="008E2987"/>
    <w:rsid w:val="008E450F"/>
    <w:rsid w:val="008E557C"/>
    <w:rsid w:val="00901971"/>
    <w:rsid w:val="00917076"/>
    <w:rsid w:val="00917937"/>
    <w:rsid w:val="009203C9"/>
    <w:rsid w:val="009204ED"/>
    <w:rsid w:val="00920739"/>
    <w:rsid w:val="00922595"/>
    <w:rsid w:val="00923CCE"/>
    <w:rsid w:val="00923DA9"/>
    <w:rsid w:val="009254C7"/>
    <w:rsid w:val="00925CC4"/>
    <w:rsid w:val="009310E3"/>
    <w:rsid w:val="00933504"/>
    <w:rsid w:val="0093400F"/>
    <w:rsid w:val="00935F83"/>
    <w:rsid w:val="00936977"/>
    <w:rsid w:val="00941484"/>
    <w:rsid w:val="009434A6"/>
    <w:rsid w:val="009469BE"/>
    <w:rsid w:val="00951D7B"/>
    <w:rsid w:val="00953C01"/>
    <w:rsid w:val="009545C2"/>
    <w:rsid w:val="00955A0F"/>
    <w:rsid w:val="009713D4"/>
    <w:rsid w:val="00974E9E"/>
    <w:rsid w:val="00975142"/>
    <w:rsid w:val="00975BF8"/>
    <w:rsid w:val="00976F76"/>
    <w:rsid w:val="009802A5"/>
    <w:rsid w:val="00980781"/>
    <w:rsid w:val="00981423"/>
    <w:rsid w:val="009828E6"/>
    <w:rsid w:val="0098632D"/>
    <w:rsid w:val="00991E85"/>
    <w:rsid w:val="00993BCD"/>
    <w:rsid w:val="00993CBE"/>
    <w:rsid w:val="00996C7E"/>
    <w:rsid w:val="009A1C20"/>
    <w:rsid w:val="009A4FBC"/>
    <w:rsid w:val="009A57ED"/>
    <w:rsid w:val="009B05B5"/>
    <w:rsid w:val="009B106E"/>
    <w:rsid w:val="009B362C"/>
    <w:rsid w:val="009B4381"/>
    <w:rsid w:val="009C2BFB"/>
    <w:rsid w:val="009C35C6"/>
    <w:rsid w:val="009C4A3C"/>
    <w:rsid w:val="009C4C2E"/>
    <w:rsid w:val="009D3C82"/>
    <w:rsid w:val="009D4882"/>
    <w:rsid w:val="009D5BC8"/>
    <w:rsid w:val="009D5C0F"/>
    <w:rsid w:val="009D6D7B"/>
    <w:rsid w:val="009E119D"/>
    <w:rsid w:val="009E1F74"/>
    <w:rsid w:val="009E7944"/>
    <w:rsid w:val="009F4541"/>
    <w:rsid w:val="009F461C"/>
    <w:rsid w:val="009F4625"/>
    <w:rsid w:val="00A02FFC"/>
    <w:rsid w:val="00A04EFA"/>
    <w:rsid w:val="00A04F28"/>
    <w:rsid w:val="00A071FA"/>
    <w:rsid w:val="00A1609F"/>
    <w:rsid w:val="00A17BC5"/>
    <w:rsid w:val="00A26361"/>
    <w:rsid w:val="00A30FD0"/>
    <w:rsid w:val="00A344D9"/>
    <w:rsid w:val="00A41019"/>
    <w:rsid w:val="00A4270C"/>
    <w:rsid w:val="00A44DB1"/>
    <w:rsid w:val="00A45F56"/>
    <w:rsid w:val="00A4727C"/>
    <w:rsid w:val="00A54C91"/>
    <w:rsid w:val="00A54FA2"/>
    <w:rsid w:val="00A609F3"/>
    <w:rsid w:val="00A64471"/>
    <w:rsid w:val="00A6792C"/>
    <w:rsid w:val="00A7525C"/>
    <w:rsid w:val="00A77B14"/>
    <w:rsid w:val="00A8139A"/>
    <w:rsid w:val="00A8520A"/>
    <w:rsid w:val="00A85337"/>
    <w:rsid w:val="00A93D62"/>
    <w:rsid w:val="00A96297"/>
    <w:rsid w:val="00AA1E58"/>
    <w:rsid w:val="00AA3F62"/>
    <w:rsid w:val="00AC0284"/>
    <w:rsid w:val="00AC10BC"/>
    <w:rsid w:val="00AC5931"/>
    <w:rsid w:val="00AC5CB9"/>
    <w:rsid w:val="00AC62F6"/>
    <w:rsid w:val="00AD4B62"/>
    <w:rsid w:val="00AD7AC5"/>
    <w:rsid w:val="00AF5FFB"/>
    <w:rsid w:val="00B01ED0"/>
    <w:rsid w:val="00B02CD5"/>
    <w:rsid w:val="00B0428C"/>
    <w:rsid w:val="00B06784"/>
    <w:rsid w:val="00B06E07"/>
    <w:rsid w:val="00B1021E"/>
    <w:rsid w:val="00B110F0"/>
    <w:rsid w:val="00B1189B"/>
    <w:rsid w:val="00B13683"/>
    <w:rsid w:val="00B15CEC"/>
    <w:rsid w:val="00B21D8C"/>
    <w:rsid w:val="00B21EF1"/>
    <w:rsid w:val="00B27221"/>
    <w:rsid w:val="00B4163D"/>
    <w:rsid w:val="00B428C1"/>
    <w:rsid w:val="00B43174"/>
    <w:rsid w:val="00B472B7"/>
    <w:rsid w:val="00B50F46"/>
    <w:rsid w:val="00B517EB"/>
    <w:rsid w:val="00B560C5"/>
    <w:rsid w:val="00B56A62"/>
    <w:rsid w:val="00B57798"/>
    <w:rsid w:val="00B57AB9"/>
    <w:rsid w:val="00B61E8B"/>
    <w:rsid w:val="00B64D7E"/>
    <w:rsid w:val="00B72F27"/>
    <w:rsid w:val="00B75B69"/>
    <w:rsid w:val="00B763FF"/>
    <w:rsid w:val="00B76AA2"/>
    <w:rsid w:val="00B86DFD"/>
    <w:rsid w:val="00B9243F"/>
    <w:rsid w:val="00BA1489"/>
    <w:rsid w:val="00BA6646"/>
    <w:rsid w:val="00BA7BC7"/>
    <w:rsid w:val="00BB0A71"/>
    <w:rsid w:val="00BB1A8F"/>
    <w:rsid w:val="00BB4EF5"/>
    <w:rsid w:val="00BC161C"/>
    <w:rsid w:val="00BC233C"/>
    <w:rsid w:val="00BC5C93"/>
    <w:rsid w:val="00BD0B26"/>
    <w:rsid w:val="00BD13D7"/>
    <w:rsid w:val="00BD22B5"/>
    <w:rsid w:val="00BD64F4"/>
    <w:rsid w:val="00BE00AA"/>
    <w:rsid w:val="00BE071E"/>
    <w:rsid w:val="00BE0D59"/>
    <w:rsid w:val="00BE1843"/>
    <w:rsid w:val="00BE7313"/>
    <w:rsid w:val="00C0038B"/>
    <w:rsid w:val="00C0320B"/>
    <w:rsid w:val="00C052A5"/>
    <w:rsid w:val="00C1708F"/>
    <w:rsid w:val="00C1752C"/>
    <w:rsid w:val="00C2059E"/>
    <w:rsid w:val="00C205E7"/>
    <w:rsid w:val="00C20813"/>
    <w:rsid w:val="00C20E15"/>
    <w:rsid w:val="00C26A40"/>
    <w:rsid w:val="00C26FC0"/>
    <w:rsid w:val="00C30CA4"/>
    <w:rsid w:val="00C37531"/>
    <w:rsid w:val="00C40626"/>
    <w:rsid w:val="00C47437"/>
    <w:rsid w:val="00C50C96"/>
    <w:rsid w:val="00C536BE"/>
    <w:rsid w:val="00C53EF0"/>
    <w:rsid w:val="00C65CD5"/>
    <w:rsid w:val="00C703FF"/>
    <w:rsid w:val="00C71E58"/>
    <w:rsid w:val="00C746A0"/>
    <w:rsid w:val="00C752ED"/>
    <w:rsid w:val="00C830EE"/>
    <w:rsid w:val="00C85734"/>
    <w:rsid w:val="00C860FB"/>
    <w:rsid w:val="00C8703B"/>
    <w:rsid w:val="00C87AA1"/>
    <w:rsid w:val="00C912BB"/>
    <w:rsid w:val="00C937EF"/>
    <w:rsid w:val="00C96B51"/>
    <w:rsid w:val="00C975C1"/>
    <w:rsid w:val="00CA0974"/>
    <w:rsid w:val="00CA12A0"/>
    <w:rsid w:val="00CA342B"/>
    <w:rsid w:val="00CA3BF4"/>
    <w:rsid w:val="00CA3E9E"/>
    <w:rsid w:val="00CA4E0B"/>
    <w:rsid w:val="00CA5091"/>
    <w:rsid w:val="00CA7F17"/>
    <w:rsid w:val="00CB0F70"/>
    <w:rsid w:val="00CB16E7"/>
    <w:rsid w:val="00CB2682"/>
    <w:rsid w:val="00CC65E0"/>
    <w:rsid w:val="00CC7A37"/>
    <w:rsid w:val="00CD2E4F"/>
    <w:rsid w:val="00CD3AAB"/>
    <w:rsid w:val="00CD7B47"/>
    <w:rsid w:val="00CE1B56"/>
    <w:rsid w:val="00CE7845"/>
    <w:rsid w:val="00CF1A4F"/>
    <w:rsid w:val="00CF38F2"/>
    <w:rsid w:val="00CF46CE"/>
    <w:rsid w:val="00CF4EEB"/>
    <w:rsid w:val="00CF6475"/>
    <w:rsid w:val="00CF6637"/>
    <w:rsid w:val="00CF7039"/>
    <w:rsid w:val="00D00310"/>
    <w:rsid w:val="00D02663"/>
    <w:rsid w:val="00D02A86"/>
    <w:rsid w:val="00D04A19"/>
    <w:rsid w:val="00D13127"/>
    <w:rsid w:val="00D15F68"/>
    <w:rsid w:val="00D21DBD"/>
    <w:rsid w:val="00D3492B"/>
    <w:rsid w:val="00D35F28"/>
    <w:rsid w:val="00D41D0E"/>
    <w:rsid w:val="00D43069"/>
    <w:rsid w:val="00D4306A"/>
    <w:rsid w:val="00D43DFC"/>
    <w:rsid w:val="00D44EC8"/>
    <w:rsid w:val="00D464FE"/>
    <w:rsid w:val="00D51CA0"/>
    <w:rsid w:val="00D52730"/>
    <w:rsid w:val="00D56669"/>
    <w:rsid w:val="00D57C89"/>
    <w:rsid w:val="00D57E69"/>
    <w:rsid w:val="00D66460"/>
    <w:rsid w:val="00D70235"/>
    <w:rsid w:val="00D70BEA"/>
    <w:rsid w:val="00D77968"/>
    <w:rsid w:val="00D80301"/>
    <w:rsid w:val="00D80E96"/>
    <w:rsid w:val="00D81C91"/>
    <w:rsid w:val="00D84E6B"/>
    <w:rsid w:val="00D86FFA"/>
    <w:rsid w:val="00D871A2"/>
    <w:rsid w:val="00D91611"/>
    <w:rsid w:val="00DA5F60"/>
    <w:rsid w:val="00DA7F67"/>
    <w:rsid w:val="00DB1A4E"/>
    <w:rsid w:val="00DB6810"/>
    <w:rsid w:val="00DB68CD"/>
    <w:rsid w:val="00DB704D"/>
    <w:rsid w:val="00DC0B68"/>
    <w:rsid w:val="00DC3D37"/>
    <w:rsid w:val="00DD68A0"/>
    <w:rsid w:val="00DD7A47"/>
    <w:rsid w:val="00DE17BB"/>
    <w:rsid w:val="00DE710A"/>
    <w:rsid w:val="00DF5D1E"/>
    <w:rsid w:val="00E0008E"/>
    <w:rsid w:val="00E00437"/>
    <w:rsid w:val="00E162BE"/>
    <w:rsid w:val="00E207F3"/>
    <w:rsid w:val="00E27950"/>
    <w:rsid w:val="00E27DB1"/>
    <w:rsid w:val="00E34228"/>
    <w:rsid w:val="00E37514"/>
    <w:rsid w:val="00E40A55"/>
    <w:rsid w:val="00E43636"/>
    <w:rsid w:val="00E43709"/>
    <w:rsid w:val="00E44AF3"/>
    <w:rsid w:val="00E552D8"/>
    <w:rsid w:val="00E57206"/>
    <w:rsid w:val="00E629EB"/>
    <w:rsid w:val="00E63B66"/>
    <w:rsid w:val="00E73639"/>
    <w:rsid w:val="00E7673B"/>
    <w:rsid w:val="00E77DF9"/>
    <w:rsid w:val="00E81A9D"/>
    <w:rsid w:val="00E86270"/>
    <w:rsid w:val="00E95403"/>
    <w:rsid w:val="00E9613B"/>
    <w:rsid w:val="00E96192"/>
    <w:rsid w:val="00E9665C"/>
    <w:rsid w:val="00E97D2E"/>
    <w:rsid w:val="00EA000A"/>
    <w:rsid w:val="00EA2831"/>
    <w:rsid w:val="00EA45F5"/>
    <w:rsid w:val="00EA5FF7"/>
    <w:rsid w:val="00EB0937"/>
    <w:rsid w:val="00EB4775"/>
    <w:rsid w:val="00ED049C"/>
    <w:rsid w:val="00ED0516"/>
    <w:rsid w:val="00ED3EE9"/>
    <w:rsid w:val="00ED4075"/>
    <w:rsid w:val="00ED579E"/>
    <w:rsid w:val="00ED6109"/>
    <w:rsid w:val="00EE3ED9"/>
    <w:rsid w:val="00EE5ABC"/>
    <w:rsid w:val="00EE73CB"/>
    <w:rsid w:val="00EF0BDC"/>
    <w:rsid w:val="00EF15E0"/>
    <w:rsid w:val="00EF27C3"/>
    <w:rsid w:val="00EF581A"/>
    <w:rsid w:val="00EF6E07"/>
    <w:rsid w:val="00EF764E"/>
    <w:rsid w:val="00EF7FF1"/>
    <w:rsid w:val="00F1138D"/>
    <w:rsid w:val="00F12453"/>
    <w:rsid w:val="00F13F41"/>
    <w:rsid w:val="00F41105"/>
    <w:rsid w:val="00F42602"/>
    <w:rsid w:val="00F44F0D"/>
    <w:rsid w:val="00F57362"/>
    <w:rsid w:val="00F63E1F"/>
    <w:rsid w:val="00F674F2"/>
    <w:rsid w:val="00F67C67"/>
    <w:rsid w:val="00F71A93"/>
    <w:rsid w:val="00F743EC"/>
    <w:rsid w:val="00F7568C"/>
    <w:rsid w:val="00F847DA"/>
    <w:rsid w:val="00F86602"/>
    <w:rsid w:val="00F94BCF"/>
    <w:rsid w:val="00F95F84"/>
    <w:rsid w:val="00FA40BF"/>
    <w:rsid w:val="00FA7F00"/>
    <w:rsid w:val="00FB58A7"/>
    <w:rsid w:val="00FC6EB5"/>
    <w:rsid w:val="00FD20E4"/>
    <w:rsid w:val="00FD300D"/>
    <w:rsid w:val="00FD7DCA"/>
    <w:rsid w:val="00FE24DE"/>
    <w:rsid w:val="00FE46D4"/>
    <w:rsid w:val="00FE4D04"/>
    <w:rsid w:val="00FE74F5"/>
    <w:rsid w:val="00FF0AE1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5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76B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52EE6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652EE6"/>
    <w:rPr>
      <w:rFonts w:ascii="Calibri" w:hAnsi="Calibri"/>
      <w:sz w:val="24"/>
      <w:szCs w:val="24"/>
    </w:rPr>
  </w:style>
  <w:style w:type="paragraph" w:styleId="NormalWeb">
    <w:name w:val="Normal (Web)"/>
    <w:basedOn w:val="Normal"/>
    <w:rsid w:val="00652EE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52EE6"/>
    <w:rPr>
      <w:b/>
      <w:bCs/>
    </w:rPr>
  </w:style>
  <w:style w:type="character" w:customStyle="1" w:styleId="Ttulo3Char">
    <w:name w:val="Título 3 Char"/>
    <w:basedOn w:val="Fontepargpadro"/>
    <w:link w:val="Ttulo3"/>
    <w:semiHidden/>
    <w:rsid w:val="00876B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rsid w:val="00876B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6B2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0F5F-71CF-4F96-930A-1ABA62B8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2</cp:revision>
  <cp:lastPrinted>2016-03-31T13:03:00Z</cp:lastPrinted>
  <dcterms:created xsi:type="dcterms:W3CDTF">2016-03-31T13:04:00Z</dcterms:created>
  <dcterms:modified xsi:type="dcterms:W3CDTF">2016-03-31T13:04:00Z</dcterms:modified>
</cp:coreProperties>
</file>